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BACF5" w14:textId="24E3E359" w:rsidR="006C31AB" w:rsidRPr="002A2E89" w:rsidRDefault="009B7EFB" w:rsidP="006C31AB">
      <w:pPr>
        <w:spacing w:after="0"/>
        <w:rPr>
          <w:rFonts w:ascii="Bookman Old Style" w:hAnsi="Bookman Old Style"/>
          <w:b/>
          <w:bCs/>
          <w:color w:val="5E503E" w:themeColor="accent6" w:themeShade="80"/>
          <w:sz w:val="28"/>
          <w:szCs w:val="28"/>
          <w:u w:val="single"/>
        </w:rPr>
      </w:pPr>
      <w:r>
        <w:rPr>
          <w:rFonts w:ascii="Bookman Old Style" w:hAnsi="Bookman Old Style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01F2D" wp14:editId="7DCB86B7">
                <wp:simplePos x="0" y="0"/>
                <wp:positionH relativeFrom="page">
                  <wp:align>left</wp:align>
                </wp:positionH>
                <wp:positionV relativeFrom="paragraph">
                  <wp:posOffset>-1925236</wp:posOffset>
                </wp:positionV>
                <wp:extent cx="2792420" cy="3804249"/>
                <wp:effectExtent l="0" t="0" r="27305" b="25400"/>
                <wp:wrapNone/>
                <wp:docPr id="72623433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2420" cy="380424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1489AD" w14:textId="77777777" w:rsidR="00D33089" w:rsidRDefault="00D33089" w:rsidP="009B333C">
                            <w:pPr>
                              <w:pStyle w:val="Heading1"/>
                              <w:spacing w:before="0"/>
                              <w:rPr>
                                <w:rFonts w:ascii="Bookman Old Style" w:hAnsi="Bookman Old Style"/>
                                <w:b/>
                                <w:bCs w:val="0"/>
                                <w:color w:val="2F2B20" w:themeColor="text1"/>
                                <w:sz w:val="30"/>
                                <w:szCs w:val="26"/>
                              </w:rPr>
                            </w:pPr>
                          </w:p>
                          <w:p w14:paraId="3A5CCA3D" w14:textId="77777777" w:rsidR="00D33089" w:rsidRPr="00EF0A90" w:rsidRDefault="00D33089" w:rsidP="009B333C">
                            <w:pPr>
                              <w:pStyle w:val="Heading1"/>
                              <w:spacing w:before="0"/>
                              <w:rPr>
                                <w:rFonts w:ascii="Bookman Old Style" w:hAnsi="Bookman Old Style"/>
                                <w:b/>
                                <w:bCs w:val="0"/>
                                <w:color w:val="2F2B20" w:themeColor="text1"/>
                                <w:sz w:val="12"/>
                                <w:szCs w:val="8"/>
                              </w:rPr>
                            </w:pPr>
                          </w:p>
                          <w:p w14:paraId="2795DF57" w14:textId="77777777" w:rsidR="009B7EFB" w:rsidRDefault="009B7EFB" w:rsidP="009B333C">
                            <w:pPr>
                              <w:pStyle w:val="Heading1"/>
                              <w:spacing w:before="0"/>
                              <w:rPr>
                                <w:rFonts w:ascii="Bookman Old Style" w:hAnsi="Bookman Old Style"/>
                                <w:b/>
                                <w:bCs w:val="0"/>
                                <w:color w:val="2F2B20" w:themeColor="text1"/>
                                <w:sz w:val="30"/>
                                <w:szCs w:val="26"/>
                              </w:rPr>
                            </w:pPr>
                          </w:p>
                          <w:p w14:paraId="118F4ED6" w14:textId="77777777" w:rsidR="009B7EFB" w:rsidRDefault="009B7EFB" w:rsidP="009B333C">
                            <w:pPr>
                              <w:pStyle w:val="Heading1"/>
                              <w:spacing w:before="0"/>
                              <w:rPr>
                                <w:rFonts w:ascii="Bookman Old Style" w:hAnsi="Bookman Old Style"/>
                                <w:b/>
                                <w:bCs w:val="0"/>
                                <w:color w:val="2F2B20" w:themeColor="text1"/>
                                <w:sz w:val="30"/>
                                <w:szCs w:val="26"/>
                              </w:rPr>
                            </w:pPr>
                          </w:p>
                          <w:p w14:paraId="66BF8FE0" w14:textId="77777777" w:rsidR="009B7EFB" w:rsidRDefault="009B7EFB" w:rsidP="009B333C">
                            <w:pPr>
                              <w:pStyle w:val="Heading1"/>
                              <w:spacing w:before="0"/>
                              <w:rPr>
                                <w:rFonts w:ascii="Bookman Old Style" w:hAnsi="Bookman Old Style"/>
                                <w:b/>
                                <w:bCs w:val="0"/>
                                <w:color w:val="2F2B20" w:themeColor="text1"/>
                                <w:sz w:val="30"/>
                                <w:szCs w:val="26"/>
                              </w:rPr>
                            </w:pPr>
                          </w:p>
                          <w:p w14:paraId="24513DEC" w14:textId="41D014ED" w:rsidR="009B333C" w:rsidRPr="008E6E24" w:rsidRDefault="009B333C" w:rsidP="009B333C">
                            <w:pPr>
                              <w:pStyle w:val="Heading1"/>
                              <w:spacing w:before="0"/>
                              <w:rPr>
                                <w:rFonts w:ascii="Bookman Old Style" w:hAnsi="Bookman Old Style"/>
                                <w:b/>
                                <w:bCs w:val="0"/>
                                <w:color w:val="2F2B20" w:themeColor="text1"/>
                                <w:sz w:val="30"/>
                                <w:szCs w:val="26"/>
                              </w:rPr>
                            </w:pPr>
                            <w:r w:rsidRPr="008E6E24">
                              <w:rPr>
                                <w:rFonts w:ascii="Bookman Old Style" w:hAnsi="Bookman Old Style"/>
                                <w:b/>
                                <w:bCs w:val="0"/>
                                <w:color w:val="2F2B20" w:themeColor="text1"/>
                                <w:sz w:val="30"/>
                                <w:szCs w:val="26"/>
                              </w:rPr>
                              <w:t>ROHAIB ASGHAR</w:t>
                            </w:r>
                          </w:p>
                          <w:p w14:paraId="29904B6F" w14:textId="77777777" w:rsidR="008E6E24" w:rsidRPr="00EF0A90" w:rsidRDefault="008E6E24" w:rsidP="008E6E24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5E503E" w:themeColor="accent6" w:themeShade="80"/>
                                <w:sz w:val="12"/>
                                <w:szCs w:val="12"/>
                              </w:rPr>
                            </w:pPr>
                          </w:p>
                          <w:p w14:paraId="40539334" w14:textId="55C2B46B" w:rsidR="008E6E24" w:rsidRPr="008E6E24" w:rsidRDefault="008E6E24" w:rsidP="008E6E24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5E503E" w:themeColor="accent6" w:themeShade="80"/>
                                <w:sz w:val="24"/>
                                <w:szCs w:val="24"/>
                              </w:rPr>
                            </w:pPr>
                            <w:r w:rsidRPr="008E6E24">
                              <w:rPr>
                                <w:rFonts w:ascii="Bookman Old Style" w:hAnsi="Bookman Old Style"/>
                                <w:b/>
                                <w:bCs/>
                                <w:color w:val="5E503E" w:themeColor="accent6" w:themeShade="80"/>
                                <w:sz w:val="24"/>
                                <w:szCs w:val="24"/>
                              </w:rPr>
                              <w:t>AUTO ELECTRICIAN</w:t>
                            </w:r>
                          </w:p>
                          <w:p w14:paraId="61430788" w14:textId="77777777" w:rsidR="008E6E24" w:rsidRPr="008E6E24" w:rsidRDefault="008E6E24" w:rsidP="008E6E24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5E503E" w:themeColor="accent6" w:themeShade="80"/>
                                <w:sz w:val="24"/>
                                <w:szCs w:val="24"/>
                              </w:rPr>
                            </w:pPr>
                            <w:r w:rsidRPr="008E6E24">
                              <w:rPr>
                                <w:rFonts w:ascii="Bookman Old Style" w:hAnsi="Bookman Old Style"/>
                                <w:b/>
                                <w:bCs/>
                                <w:color w:val="5E503E" w:themeColor="accent6" w:themeShade="80"/>
                                <w:sz w:val="24"/>
                                <w:szCs w:val="24"/>
                              </w:rPr>
                              <w:t>&amp; AC MECHANIC</w:t>
                            </w:r>
                          </w:p>
                          <w:p w14:paraId="70F69F8B" w14:textId="77777777" w:rsidR="008E6E24" w:rsidRPr="00EF0A90" w:rsidRDefault="008E6E24" w:rsidP="008E6E24">
                            <w:pPr>
                              <w:rPr>
                                <w:sz w:val="17"/>
                                <w:szCs w:val="18"/>
                              </w:rPr>
                            </w:pPr>
                          </w:p>
                          <w:p w14:paraId="4E6E80DE" w14:textId="72C3EC41" w:rsidR="009B333C" w:rsidRDefault="009B333C" w:rsidP="009B33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63D01F2D" id="Oval 1" o:spid="_x0000_s1026" style="position:absolute;margin-left:0;margin-top:-151.6pt;width:219.9pt;height:299.55pt;z-index:2516654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" fillcolor="#a9a57c [3204]" strokecolor="#1a1911 [484]" strokeweight="2pt">
                <v:textbox>
                  <w:txbxContent>
                    <w:p w14:paraId="4B1489AD" w14:textId="77777777" w:rsidR="00D33089" w:rsidRDefault="00D33089" w:rsidP="009B333C">
                      <w:pPr>
                        <w:pStyle w:val="Heading1"/>
                        <w:spacing w:before="0"/>
                        <w:rPr>
                          <w:rFonts w:ascii="Bookman Old Style" w:hAnsi="Bookman Old Style"/>
                          <w:b/>
                          <w:bCs w:val="0"/>
                          <w:color w:val="2F2B20" w:themeColor="text1"/>
                          <w:sz w:val="30"/>
                          <w:szCs w:val="26"/>
                        </w:rPr>
                      </w:pPr>
                    </w:p>
                    <w:p w14:paraId="3A5CCA3D" w14:textId="77777777" w:rsidR="00D33089" w:rsidRPr="00EF0A90" w:rsidRDefault="00D33089" w:rsidP="009B333C">
                      <w:pPr>
                        <w:pStyle w:val="Heading1"/>
                        <w:spacing w:before="0"/>
                        <w:rPr>
                          <w:rFonts w:ascii="Bookman Old Style" w:hAnsi="Bookman Old Style"/>
                          <w:b/>
                          <w:bCs w:val="0"/>
                          <w:color w:val="2F2B20" w:themeColor="text1"/>
                          <w:sz w:val="12"/>
                          <w:szCs w:val="8"/>
                        </w:rPr>
                      </w:pPr>
                    </w:p>
                    <w:p w14:paraId="2795DF57" w14:textId="77777777" w:rsidR="009B7EFB" w:rsidRDefault="009B7EFB" w:rsidP="009B333C">
                      <w:pPr>
                        <w:pStyle w:val="Heading1"/>
                        <w:spacing w:before="0"/>
                        <w:rPr>
                          <w:rFonts w:ascii="Bookman Old Style" w:hAnsi="Bookman Old Style"/>
                          <w:b/>
                          <w:bCs w:val="0"/>
                          <w:color w:val="2F2B20" w:themeColor="text1"/>
                          <w:sz w:val="30"/>
                          <w:szCs w:val="26"/>
                        </w:rPr>
                      </w:pPr>
                    </w:p>
                    <w:p w14:paraId="118F4ED6" w14:textId="77777777" w:rsidR="009B7EFB" w:rsidRDefault="009B7EFB" w:rsidP="009B333C">
                      <w:pPr>
                        <w:pStyle w:val="Heading1"/>
                        <w:spacing w:before="0"/>
                        <w:rPr>
                          <w:rFonts w:ascii="Bookman Old Style" w:hAnsi="Bookman Old Style"/>
                          <w:b/>
                          <w:bCs w:val="0"/>
                          <w:color w:val="2F2B20" w:themeColor="text1"/>
                          <w:sz w:val="30"/>
                          <w:szCs w:val="26"/>
                        </w:rPr>
                      </w:pPr>
                    </w:p>
                    <w:p w14:paraId="66BF8FE0" w14:textId="77777777" w:rsidR="009B7EFB" w:rsidRDefault="009B7EFB" w:rsidP="009B333C">
                      <w:pPr>
                        <w:pStyle w:val="Heading1"/>
                        <w:spacing w:before="0"/>
                        <w:rPr>
                          <w:rFonts w:ascii="Bookman Old Style" w:hAnsi="Bookman Old Style"/>
                          <w:b/>
                          <w:bCs w:val="0"/>
                          <w:color w:val="2F2B20" w:themeColor="text1"/>
                          <w:sz w:val="30"/>
                          <w:szCs w:val="26"/>
                        </w:rPr>
                      </w:pPr>
                    </w:p>
                    <w:p w14:paraId="24513DEC" w14:textId="41D014ED" w:rsidR="009B333C" w:rsidRPr="008E6E24" w:rsidRDefault="009B333C" w:rsidP="009B333C">
                      <w:pPr>
                        <w:pStyle w:val="Heading1"/>
                        <w:spacing w:before="0"/>
                        <w:rPr>
                          <w:rFonts w:ascii="Bookman Old Style" w:hAnsi="Bookman Old Style"/>
                          <w:b/>
                          <w:bCs w:val="0"/>
                          <w:color w:val="2F2B20" w:themeColor="text1"/>
                          <w:sz w:val="30"/>
                          <w:szCs w:val="26"/>
                        </w:rPr>
                      </w:pPr>
                      <w:r w:rsidRPr="008E6E24">
                        <w:rPr>
                          <w:rFonts w:ascii="Bookman Old Style" w:hAnsi="Bookman Old Style"/>
                          <w:b/>
                          <w:bCs w:val="0"/>
                          <w:color w:val="2F2B20" w:themeColor="text1"/>
                          <w:sz w:val="30"/>
                          <w:szCs w:val="26"/>
                        </w:rPr>
                        <w:t>ROHAIB ASGHAR</w:t>
                      </w:r>
                    </w:p>
                    <w:p w14:paraId="29904B6F" w14:textId="77777777" w:rsidR="008E6E24" w:rsidRPr="00EF0A90" w:rsidRDefault="008E6E24" w:rsidP="008E6E24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bCs/>
                          <w:color w:val="5E503E" w:themeColor="accent6" w:themeShade="80"/>
                          <w:sz w:val="12"/>
                          <w:szCs w:val="12"/>
                        </w:rPr>
                      </w:pPr>
                    </w:p>
                    <w:p w14:paraId="40539334" w14:textId="55C2B46B" w:rsidR="008E6E24" w:rsidRPr="008E6E24" w:rsidRDefault="008E6E24" w:rsidP="008E6E24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bCs/>
                          <w:color w:val="5E503E" w:themeColor="accent6" w:themeShade="80"/>
                          <w:sz w:val="24"/>
                          <w:szCs w:val="24"/>
                        </w:rPr>
                      </w:pPr>
                      <w:r w:rsidRPr="008E6E24">
                        <w:rPr>
                          <w:rFonts w:ascii="Bookman Old Style" w:hAnsi="Bookman Old Style"/>
                          <w:b/>
                          <w:bCs/>
                          <w:color w:val="5E503E" w:themeColor="accent6" w:themeShade="80"/>
                          <w:sz w:val="24"/>
                          <w:szCs w:val="24"/>
                        </w:rPr>
                        <w:t>AUTO ELECTRICIAN</w:t>
                      </w:r>
                    </w:p>
                    <w:p w14:paraId="61430788" w14:textId="77777777" w:rsidR="008E6E24" w:rsidRPr="008E6E24" w:rsidRDefault="008E6E24" w:rsidP="008E6E24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bCs/>
                          <w:color w:val="5E503E" w:themeColor="accent6" w:themeShade="80"/>
                          <w:sz w:val="24"/>
                          <w:szCs w:val="24"/>
                        </w:rPr>
                      </w:pPr>
                      <w:r w:rsidRPr="008E6E24">
                        <w:rPr>
                          <w:rFonts w:ascii="Bookman Old Style" w:hAnsi="Bookman Old Style"/>
                          <w:b/>
                          <w:bCs/>
                          <w:color w:val="5E503E" w:themeColor="accent6" w:themeShade="80"/>
                          <w:sz w:val="24"/>
                          <w:szCs w:val="24"/>
                        </w:rPr>
                        <w:t>&amp; AC MECHANIC</w:t>
                      </w:r>
                    </w:p>
                    <w:p w14:paraId="70F69F8B" w14:textId="77777777" w:rsidR="008E6E24" w:rsidRPr="00EF0A90" w:rsidRDefault="008E6E24" w:rsidP="008E6E24">
                      <w:pPr>
                        <w:rPr>
                          <w:sz w:val="17"/>
                          <w:szCs w:val="18"/>
                        </w:rPr>
                      </w:pPr>
                    </w:p>
                    <w:p w14:paraId="4E6E80DE" w14:textId="72C3EC41" w:rsidR="009B333C" w:rsidRDefault="009B333C" w:rsidP="009B333C">
                      <w:pPr>
                        <w:jc w:val="center"/>
                      </w:pPr>
                    </w:p>
                  </w:txbxContent>
                </v:textbox>
                <w10:wrap anchorx="page"/>
              </v:oval>
            </w:pict>
          </mc:Fallback>
        </mc:AlternateContent>
      </w:r>
      <w:r>
        <w:rPr>
          <w:rFonts w:ascii="Bookman Old Style" w:hAnsi="Bookman Old Style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2DE9F2" wp14:editId="67604D06">
                <wp:simplePos x="0" y="0"/>
                <wp:positionH relativeFrom="column">
                  <wp:posOffset>164465</wp:posOffset>
                </wp:positionH>
                <wp:positionV relativeFrom="paragraph">
                  <wp:posOffset>557530</wp:posOffset>
                </wp:positionV>
                <wp:extent cx="1863090" cy="1949450"/>
                <wp:effectExtent l="0" t="0" r="22860" b="12700"/>
                <wp:wrapThrough wrapText="bothSides">
                  <wp:wrapPolygon edited="0">
                    <wp:start x="8613" y="0"/>
                    <wp:lineTo x="6847" y="422"/>
                    <wp:lineTo x="2429" y="2744"/>
                    <wp:lineTo x="1325" y="5066"/>
                    <wp:lineTo x="221" y="6754"/>
                    <wp:lineTo x="0" y="8654"/>
                    <wp:lineTo x="0" y="13720"/>
                    <wp:lineTo x="1325" y="16886"/>
                    <wp:lineTo x="4638" y="20263"/>
                    <wp:lineTo x="7951" y="21530"/>
                    <wp:lineTo x="8393" y="21530"/>
                    <wp:lineTo x="13252" y="21530"/>
                    <wp:lineTo x="13693" y="21530"/>
                    <wp:lineTo x="17006" y="20263"/>
                    <wp:lineTo x="20319" y="17097"/>
                    <wp:lineTo x="20319" y="16886"/>
                    <wp:lineTo x="21644" y="13720"/>
                    <wp:lineTo x="21644" y="8654"/>
                    <wp:lineTo x="21423" y="6754"/>
                    <wp:lineTo x="20098" y="4644"/>
                    <wp:lineTo x="19436" y="2744"/>
                    <wp:lineTo x="15018" y="422"/>
                    <wp:lineTo x="13031" y="0"/>
                    <wp:lineTo x="8613" y="0"/>
                  </wp:wrapPolygon>
                </wp:wrapThrough>
                <wp:docPr id="1802236133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3090" cy="1949450"/>
                        </a:xfrm>
                        <a:prstGeom prst="ellipse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67537A58" id="Oval 2" o:spid="_x0000_s1026" style="position:absolute;margin-left:12.95pt;margin-top:43.9pt;width:146.7pt;height:15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" strokecolor="#1a1911 [484]" strokeweight="2pt">
                <v:fill r:id="rId9" o:title="" recolor="t" rotate="t" type="frame"/>
                <w10:wrap type="through"/>
              </v:oval>
            </w:pict>
          </mc:Fallback>
        </mc:AlternateContent>
      </w:r>
      <w:r w:rsidR="00D33089" w:rsidRPr="000B1B3B">
        <w:rPr>
          <w:rFonts w:ascii="Bookman Old Style" w:hAnsi="Bookman Old Style"/>
          <w:noProof/>
          <w:sz w:val="24"/>
          <w:szCs w:val="24"/>
          <w:lang w:eastAsia="en-US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60EF8D3" wp14:editId="3E6B0DD9">
                <wp:simplePos x="0" y="0"/>
                <wp:positionH relativeFrom="page">
                  <wp:posOffset>-94890</wp:posOffset>
                </wp:positionH>
                <wp:positionV relativeFrom="page">
                  <wp:align>top</wp:align>
                </wp:positionV>
                <wp:extent cx="3053715" cy="10367129"/>
                <wp:effectExtent l="0" t="0" r="0" b="19050"/>
                <wp:wrapTight wrapText="bothSides">
                  <wp:wrapPolygon edited="0">
                    <wp:start x="0" y="0"/>
                    <wp:lineTo x="0" y="21600"/>
                    <wp:lineTo x="20751" y="21600"/>
                    <wp:lineTo x="20886" y="20945"/>
                    <wp:lineTo x="20886" y="123"/>
                    <wp:lineTo x="20751" y="0"/>
                    <wp:lineTo x="0" y="0"/>
                  </wp:wrapPolygon>
                </wp:wrapTight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3715" cy="10367129"/>
                          <a:chOff x="0" y="0"/>
                          <a:chExt cx="3339101" cy="10367129"/>
                        </a:xfrm>
                      </wpg:grpSpPr>
                      <wps:wsp>
                        <wps:cNvPr id="92" name="Rectangle 24"/>
                        <wps:cNvSpPr>
                          <a:spLocks/>
                        </wps:cNvSpPr>
                        <wps:spPr>
                          <a:xfrm>
                            <a:off x="0" y="2024"/>
                            <a:ext cx="3157183" cy="10365105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60000"/>
                              <a:lumOff val="40000"/>
                            </a:schemeClr>
                          </a:solidFill>
                          <a:ln/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C12CB41" w14:textId="409C5B55" w:rsidR="00817D00" w:rsidRPr="002A2E89" w:rsidRDefault="00842E26" w:rsidP="00817D00">
                              <w:pPr>
                                <w:spacing w:after="0"/>
                                <w:rPr>
                                  <w:rFonts w:ascii="Bookman Old Style" w:hAnsi="Bookman Old Style"/>
                                  <w:b/>
                                  <w:bCs/>
                                  <w:color w:val="5E503E" w:themeColor="accent6" w:themeShade="80"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2A2E89">
                                <w:rPr>
                                  <w:rFonts w:ascii="Bookman Old Style" w:hAnsi="Bookman Old Style"/>
                                  <w:b/>
                                  <w:bCs/>
                                  <w:color w:val="5E503E" w:themeColor="accent6" w:themeShade="80"/>
                                  <w:sz w:val="28"/>
                                  <w:szCs w:val="28"/>
                                  <w:u w:val="single"/>
                                </w:rPr>
                                <w:t>PERSONAL DETAILS: -</w:t>
                              </w:r>
                            </w:p>
                            <w:p w14:paraId="1557DB7E" w14:textId="0C407F76" w:rsidR="00FE1DDC" w:rsidRDefault="003E5950" w:rsidP="00817D00">
                              <w:pPr>
                                <w:spacing w:after="0"/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noProof/>
                                  <w:color w:val="5E503E" w:themeColor="accent6" w:themeShade="80"/>
                                  <w:sz w:val="24"/>
                                  <w:szCs w:val="24"/>
                                  <w:lang w:eastAsia="en-US"/>
                                </w:rPr>
                                <w:drawing>
                                  <wp:inline distT="0" distB="0" distL="0" distR="0" wp14:anchorId="0AE46C14" wp14:editId="1F9C3D50">
                                    <wp:extent cx="129396" cy="129396"/>
                                    <wp:effectExtent l="0" t="0" r="4445" b="4445"/>
                                    <wp:docPr id="1781409242" name="Graphic 9" descr="Male profile with solid fill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29464773" name="Graphic 1429464773" descr="Male profile with solid fill"/>
                                            <pic:cNvPicPr/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  <a:ext uri="{96DAC541-7B7A-43D3-8B79-37D633B846F1}">
                  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1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31541" cy="13154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A2E89"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="002A2E89" w:rsidRPr="002A2E89"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4"/>
                                  <w:szCs w:val="24"/>
                                </w:rPr>
                                <w:t>Rohaib</w:t>
                              </w:r>
                              <w:proofErr w:type="spellEnd"/>
                              <w:r w:rsidR="002A2E89" w:rsidRPr="002A2E89"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="002A2E89" w:rsidRPr="002A2E89"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4"/>
                                  <w:szCs w:val="24"/>
                                </w:rPr>
                                <w:t>Asghar</w:t>
                              </w:r>
                              <w:proofErr w:type="spellEnd"/>
                            </w:p>
                            <w:p w14:paraId="3E4BEE78" w14:textId="405AD5BA" w:rsidR="002A2E89" w:rsidRPr="00FE1DDC" w:rsidRDefault="00597522" w:rsidP="002A2E89">
                              <w:pPr>
                                <w:spacing w:after="0"/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noProof/>
                                  <w:color w:val="5E503E" w:themeColor="accent6" w:themeShade="80"/>
                                  <w:sz w:val="24"/>
                                  <w:szCs w:val="24"/>
                                  <w:lang w:eastAsia="en-US"/>
                                </w:rPr>
                                <w:drawing>
                                  <wp:inline distT="0" distB="0" distL="0" distR="0" wp14:anchorId="77C62233" wp14:editId="0988863A">
                                    <wp:extent cx="138022" cy="138022"/>
                                    <wp:effectExtent l="0" t="0" r="0" b="0"/>
                                    <wp:docPr id="1666902401" name="Graphic 5" descr="Envelope with solid fill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566360025" name="Graphic 1566360025" descr="Envelope with solid fill"/>
                                            <pic:cNvPicPr/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  <a:ext uri="{96DAC541-7B7A-43D3-8B79-37D633B846F1}">
                  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3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flipH="1">
                                              <a:off x="0" y="0"/>
                                              <a:ext cx="149947" cy="14994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FE1DDC"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2A2E89" w:rsidRPr="00FE1DDC"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4"/>
                                  <w:szCs w:val="24"/>
                                </w:rPr>
                                <w:t>roheebasghar52@gmail.com</w:t>
                              </w:r>
                            </w:p>
                            <w:p w14:paraId="106E5397" w14:textId="11BE791C" w:rsidR="002A2E89" w:rsidRDefault="003E5950" w:rsidP="002A2E89">
                              <w:pPr>
                                <w:spacing w:after="0"/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noProof/>
                                  <w:color w:val="5E503E" w:themeColor="accent6" w:themeShade="80"/>
                                  <w:sz w:val="24"/>
                                  <w:szCs w:val="24"/>
                                  <w:lang w:eastAsia="en-US"/>
                                </w:rPr>
                                <w:drawing>
                                  <wp:inline distT="0" distB="0" distL="0" distR="0" wp14:anchorId="09AA339A" wp14:editId="7E8582A9">
                                    <wp:extent cx="120769" cy="120769"/>
                                    <wp:effectExtent l="0" t="0" r="0" b="0"/>
                                    <wp:docPr id="762744640" name="Graphic 8" descr="Receiver with solid fill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810588536" name="Graphic 1810588536" descr="Receiver with solid fill"/>
                                            <pic:cNvPicPr/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  <a:ext uri="{96DAC541-7B7A-43D3-8B79-37D633B846F1}">
                  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5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flipH="1">
                                              <a:off x="0" y="0"/>
                                              <a:ext cx="125081" cy="12508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2A2E89"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4"/>
                                  <w:szCs w:val="24"/>
                                </w:rPr>
                                <w:t>+923147633613</w:t>
                              </w:r>
                            </w:p>
                            <w:p w14:paraId="29F204B5" w14:textId="5E6EB3A8" w:rsidR="002A2E89" w:rsidRDefault="00471C8A" w:rsidP="004E303E">
                              <w:pPr>
                                <w:spacing w:after="0"/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4"/>
                                  <w:szCs w:val="24"/>
                                </w:rPr>
                              </w:pPr>
                              <w:r>
                                <w:pict w14:anchorId="0BCC37FB">
                                  <v:shape id="Graphic 6" o:spid="_x0000_i1027" type="#_x0000_t75" alt="House with solid fill" style="width:12pt;height:12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">
                                    <v:imagedata r:id="rId16" o:title="" croptop="-3928f" cropbottom="-3515f"/>
                                  </v:shape>
                                </w:pict>
                              </w:r>
                              <w:r w:rsidR="003E5950" w:rsidRPr="00FE1DDC"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2A2E89" w:rsidRPr="00FE1DDC"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4"/>
                                  <w:szCs w:val="24"/>
                                </w:rPr>
                                <w:t>Saida Goal</w:t>
                              </w:r>
                              <w:r w:rsidR="002A2E89"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gramStart"/>
                              <w:r w:rsidR="007D711E" w:rsidRPr="00FE1DDC"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4"/>
                                  <w:szCs w:val="24"/>
                                </w:rPr>
                                <w:t>Lalamusa,</w:t>
                              </w:r>
                              <w:r w:rsidR="007D711E"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="009153A4"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gramEnd"/>
                              <w:r w:rsidR="009153A4"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4"/>
                                  <w:szCs w:val="24"/>
                                </w:rPr>
                                <w:t xml:space="preserve">          </w:t>
                              </w:r>
                              <w:r w:rsidR="00C32C65"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4"/>
                                  <w:szCs w:val="24"/>
                                </w:rPr>
                                <w:t xml:space="preserve">            </w:t>
                              </w:r>
                              <w:r w:rsidR="002A2E89" w:rsidRPr="00FE1DDC"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4"/>
                                  <w:szCs w:val="24"/>
                                </w:rPr>
                                <w:t>Gujrat Punjab, 50200</w:t>
                              </w:r>
                              <w:r w:rsidR="004E303E"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r w:rsidR="002A2E89" w:rsidRPr="00FE1DDC"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4"/>
                                  <w:szCs w:val="24"/>
                                </w:rPr>
                                <w:t>Pakistan</w:t>
                              </w:r>
                            </w:p>
                            <w:p w14:paraId="0043074F" w14:textId="362080CD" w:rsidR="002A2E89" w:rsidRDefault="00A47FE2" w:rsidP="00817D00">
                              <w:pPr>
                                <w:spacing w:after="0"/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lang w:eastAsia="en-US"/>
                                </w:rPr>
                                <w:drawing>
                                  <wp:inline distT="0" distB="0" distL="0" distR="0" wp14:anchorId="2063B19B" wp14:editId="6B2E46C3">
                                    <wp:extent cx="122722" cy="120770"/>
                                    <wp:effectExtent l="0" t="0" r="0" b="0"/>
                                    <wp:docPr id="1295737599" name="Picture 12" descr="Calendar Date 1 icon PNG and SVG Vector ...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8" descr="Calendar Date 1 icon PNG and SVG Vector ...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9212" cy="12715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2A2E89"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4"/>
                                  <w:szCs w:val="24"/>
                                </w:rPr>
                                <w:t>November 21, 2001</w:t>
                              </w:r>
                            </w:p>
                            <w:p w14:paraId="6DAA7F63" w14:textId="59229B2D" w:rsidR="00C15082" w:rsidRDefault="003E5950" w:rsidP="00817D00">
                              <w:pPr>
                                <w:spacing w:after="0"/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noProof/>
                                  <w:color w:val="5E503E" w:themeColor="accent6" w:themeShade="80"/>
                                  <w:sz w:val="24"/>
                                  <w:szCs w:val="24"/>
                                  <w:lang w:eastAsia="en-US"/>
                                </w:rPr>
                                <w:drawing>
                                  <wp:inline distT="0" distB="0" distL="0" distR="0" wp14:anchorId="150EAFD1" wp14:editId="7F7AD443">
                                    <wp:extent cx="155275" cy="155275"/>
                                    <wp:effectExtent l="0" t="0" r="0" b="0"/>
                                    <wp:docPr id="1989449562" name="Graphic 7" descr="Marker with solid fill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534216141" name="Graphic 1534216141" descr="Marker with solid fill"/>
                                            <pic:cNvPicPr/>
                                          </pic:nvPicPr>
                                          <pic:blipFill>
                                            <a:blip r:embed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  <a:ext uri="{96DAC541-7B7A-43D3-8B79-37D633B846F1}">
                  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9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59514" cy="15951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C15082"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4"/>
                                  <w:szCs w:val="24"/>
                                </w:rPr>
                                <w:t>Gujrat</w:t>
                              </w:r>
                            </w:p>
                            <w:p w14:paraId="4AA46E96" w14:textId="562CAA49" w:rsidR="00842E26" w:rsidRDefault="003E5950" w:rsidP="00817D00">
                              <w:pPr>
                                <w:spacing w:after="0"/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noProof/>
                                  <w:color w:val="5E503E" w:themeColor="accent6" w:themeShade="80"/>
                                  <w:sz w:val="24"/>
                                  <w:szCs w:val="24"/>
                                  <w:lang w:eastAsia="en-US"/>
                                </w:rPr>
                                <w:drawing>
                                  <wp:inline distT="0" distB="0" distL="0" distR="0" wp14:anchorId="414EC7B6" wp14:editId="2FDCAAD0">
                                    <wp:extent cx="155275" cy="155275"/>
                                    <wp:effectExtent l="0" t="0" r="0" b="0"/>
                                    <wp:docPr id="1087362013" name="Graphic 10" descr="Car with solid fill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801902399" name="Graphic 1801902399" descr="Car with solid fill"/>
                                            <pic:cNvPicPr/>
                                          </pic:nvPicPr>
                                          <pic:blipFill>
                                            <a:blip r:embed="rId2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  <a:ext uri="{96DAC541-7B7A-43D3-8B79-37D633B846F1}">
                  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1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62351" cy="16235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842E26"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4"/>
                                  <w:szCs w:val="24"/>
                                </w:rPr>
                                <w:t>Motor Car/Bike</w:t>
                              </w:r>
                            </w:p>
                            <w:p w14:paraId="7C72F584" w14:textId="1B7530EB" w:rsidR="00842E26" w:rsidRDefault="00A47FE2" w:rsidP="00817D00">
                              <w:pPr>
                                <w:spacing w:after="0"/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lang w:eastAsia="en-US"/>
                                </w:rPr>
                                <w:drawing>
                                  <wp:inline distT="0" distB="0" distL="0" distR="0" wp14:anchorId="5D147A65" wp14:editId="1EC92981">
                                    <wp:extent cx="120770" cy="120770"/>
                                    <wp:effectExtent l="0" t="0" r="0" b="0"/>
                                    <wp:docPr id="1722043261" name="Picture 13" descr="Male Icon PNG, Vector, PSD, and Clipart ...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" descr="Male Icon PNG, Vector, PSD, and Clipart ...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 flipH="1">
                                              <a:off x="0" y="0"/>
                                              <a:ext cx="123557" cy="12355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842E26"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4"/>
                                  <w:szCs w:val="24"/>
                                </w:rPr>
                                <w:t>Male</w:t>
                              </w:r>
                            </w:p>
                            <w:p w14:paraId="593B4975" w14:textId="488222AA" w:rsidR="00842E26" w:rsidRDefault="00A47FE2" w:rsidP="00817D00">
                              <w:pPr>
                                <w:spacing w:after="0"/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lang w:eastAsia="en-US"/>
                                </w:rPr>
                                <w:drawing>
                                  <wp:inline distT="0" distB="0" distL="0" distR="0" wp14:anchorId="184149EA" wp14:editId="454BA16A">
                                    <wp:extent cx="147307" cy="94890"/>
                                    <wp:effectExtent l="0" t="0" r="5715" b="635"/>
                                    <wp:docPr id="428185419" name="Picture 11" descr="Pakistan Flag icon PNG and SVG Vector Free Download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8" descr="Pakistan Flag icon PNG and SVG Vector Free Download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7302" cy="10132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842E26"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4"/>
                                  <w:szCs w:val="24"/>
                                </w:rPr>
                                <w:t>Pakistan</w:t>
                              </w:r>
                            </w:p>
                            <w:p w14:paraId="75078905" w14:textId="764EBDF3" w:rsidR="00842E26" w:rsidRDefault="00A47FE2" w:rsidP="00817D00">
                              <w:pPr>
                                <w:spacing w:after="0"/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lang w:eastAsia="en-US"/>
                                </w:rPr>
                                <w:drawing>
                                  <wp:inline distT="0" distB="0" distL="0" distR="0" wp14:anchorId="1FA5D927" wp14:editId="64A5EB19">
                                    <wp:extent cx="137795" cy="137795"/>
                                    <wp:effectExtent l="0" t="0" r="0" b="0"/>
                                    <wp:docPr id="593169028" name="Picture 1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5475" cy="1454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842E26"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4"/>
                                  <w:szCs w:val="24"/>
                                </w:rPr>
                                <w:t xml:space="preserve">Unmarried </w:t>
                              </w:r>
                            </w:p>
                            <w:p w14:paraId="0879FA6A" w14:textId="77777777" w:rsidR="00842E26" w:rsidRPr="009153A4" w:rsidRDefault="00842E26" w:rsidP="00842E26">
                              <w:pPr>
                                <w:spacing w:after="0"/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4"/>
                                  <w:szCs w:val="4"/>
                                </w:rPr>
                              </w:pPr>
                            </w:p>
                            <w:p w14:paraId="5F2953D4" w14:textId="647D512D" w:rsidR="00FE1DDC" w:rsidRPr="00842E26" w:rsidRDefault="00FE1DDC" w:rsidP="00FE1DDC">
                              <w:pPr>
                                <w:spacing w:after="0"/>
                                <w:rPr>
                                  <w:rFonts w:ascii="Bookman Old Style" w:hAnsi="Bookman Old Style"/>
                                  <w:b/>
                                  <w:bCs/>
                                  <w:color w:val="5E503E" w:themeColor="accent6" w:themeShade="80"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842E26">
                                <w:rPr>
                                  <w:rFonts w:ascii="Bookman Old Style" w:hAnsi="Bookman Old Style"/>
                                  <w:b/>
                                  <w:bCs/>
                                  <w:color w:val="5E503E" w:themeColor="accent6" w:themeShade="80"/>
                                  <w:sz w:val="28"/>
                                  <w:szCs w:val="28"/>
                                  <w:u w:val="single"/>
                                </w:rPr>
                                <w:t>SKILLS: -</w:t>
                              </w:r>
                            </w:p>
                            <w:p w14:paraId="210136DE" w14:textId="2958F4CB" w:rsidR="00FE1DDC" w:rsidRPr="006B7D10" w:rsidRDefault="00FE1DDC" w:rsidP="003B7B97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567"/>
                                <w:jc w:val="both"/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2"/>
                                </w:rPr>
                              </w:pPr>
                              <w:r w:rsidRPr="006B7D10"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2"/>
                                </w:rPr>
                                <w:t>Auto system Repair</w:t>
                              </w:r>
                            </w:p>
                            <w:p w14:paraId="12BF0C11" w14:textId="49ACF01D" w:rsidR="00FE1DDC" w:rsidRPr="006B7D10" w:rsidRDefault="00FE1DDC" w:rsidP="003B7B97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567"/>
                                <w:jc w:val="both"/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2"/>
                                </w:rPr>
                              </w:pPr>
                              <w:r w:rsidRPr="006B7D10"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2"/>
                                </w:rPr>
                                <w:t>Voltmeter Operation</w:t>
                              </w:r>
                            </w:p>
                            <w:p w14:paraId="127CDD09" w14:textId="1F4B54A6" w:rsidR="00FE1DDC" w:rsidRPr="006B7D10" w:rsidRDefault="00FE1DDC" w:rsidP="003B7B97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567"/>
                                <w:jc w:val="both"/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2"/>
                                </w:rPr>
                              </w:pPr>
                              <w:r w:rsidRPr="006B7D10"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2"/>
                                </w:rPr>
                                <w:t>Organizational Skills</w:t>
                              </w:r>
                            </w:p>
                            <w:p w14:paraId="4AB4C0B4" w14:textId="4F64E69F" w:rsidR="006975AA" w:rsidRPr="006B7D10" w:rsidRDefault="006975AA" w:rsidP="003B7B97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567"/>
                                <w:jc w:val="both"/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2"/>
                                </w:rPr>
                              </w:pPr>
                              <w:r w:rsidRPr="006B7D10"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2"/>
                                </w:rPr>
                                <w:t>Electronic</w:t>
                              </w:r>
                              <w:r w:rsidR="006B7D10"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2"/>
                                </w:rPr>
                                <w:t xml:space="preserve"> </w:t>
                              </w:r>
                              <w:r w:rsidRPr="006B7D10"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2"/>
                                </w:rPr>
                                <w:t>System Troubleshooting</w:t>
                              </w:r>
                            </w:p>
                            <w:p w14:paraId="401FFEE7" w14:textId="61D5FCCD" w:rsidR="006975AA" w:rsidRPr="006B7D10" w:rsidRDefault="006975AA" w:rsidP="003B7B97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567"/>
                                <w:jc w:val="both"/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2"/>
                                </w:rPr>
                              </w:pPr>
                              <w:r w:rsidRPr="006B7D10"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2"/>
                                </w:rPr>
                                <w:t>Component Replacement</w:t>
                              </w:r>
                            </w:p>
                            <w:p w14:paraId="2339EEA1" w14:textId="725508F9" w:rsidR="006975AA" w:rsidRPr="006B7D10" w:rsidRDefault="006975AA" w:rsidP="003B7B97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567"/>
                                <w:jc w:val="both"/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2"/>
                                </w:rPr>
                              </w:pPr>
                              <w:r w:rsidRPr="006B7D10"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2"/>
                                </w:rPr>
                                <w:t>Automotive Electronics</w:t>
                              </w:r>
                            </w:p>
                            <w:p w14:paraId="7589648F" w14:textId="3080F604" w:rsidR="00F25E3D" w:rsidRPr="006B7D10" w:rsidRDefault="00F25E3D" w:rsidP="003B7B97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567"/>
                                <w:jc w:val="both"/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2"/>
                                </w:rPr>
                              </w:pPr>
                              <w:r w:rsidRPr="006B7D10"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2"/>
                                </w:rPr>
                                <w:t>Knowledge of heating and cooling system installation and repair</w:t>
                              </w:r>
                            </w:p>
                            <w:p w14:paraId="27F923EA" w14:textId="77777777" w:rsidR="00F25E3D" w:rsidRPr="006B7D10" w:rsidRDefault="00F25E3D" w:rsidP="003B7B97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567"/>
                                <w:jc w:val="both"/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2"/>
                                </w:rPr>
                              </w:pPr>
                              <w:r w:rsidRPr="006B7D10"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2"/>
                                </w:rPr>
                                <w:t>Familiarity with most major air conditioning brands and related parts</w:t>
                              </w:r>
                            </w:p>
                            <w:p w14:paraId="18B2AA88" w14:textId="6371DCD6" w:rsidR="003B7B97" w:rsidRPr="006B7D10" w:rsidRDefault="00F25E3D" w:rsidP="003B7B97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567"/>
                                <w:jc w:val="both"/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2"/>
                                </w:rPr>
                              </w:pPr>
                              <w:r w:rsidRPr="006B7D10"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2"/>
                                </w:rPr>
                                <w:t>Ability to diagnose problem</w:t>
                              </w:r>
                              <w:r w:rsidR="003B7B97" w:rsidRPr="006B7D10"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2"/>
                                </w:rPr>
                                <w:t xml:space="preserve"> and offer cost -effective solutions</w:t>
                              </w:r>
                              <w:r w:rsidR="00A222CC"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2"/>
                                </w:rPr>
                                <w:t xml:space="preserve"> (i.e.  All kind</w:t>
                              </w:r>
                              <w:r w:rsidR="00B00976"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2"/>
                                </w:rPr>
                                <w:t xml:space="preserve"> of</w:t>
                              </w:r>
                              <w:r w:rsidR="00A222CC"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2"/>
                                </w:rPr>
                                <w:t xml:space="preserve"> 4 Wheel</w:t>
                              </w:r>
                              <w:r w:rsidR="00B00976"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2"/>
                                </w:rPr>
                                <w:t xml:space="preserve">, </w:t>
                              </w:r>
                              <w:r w:rsidR="00A222CC"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2"/>
                                </w:rPr>
                                <w:t>Dumper Truck, and</w:t>
                              </w:r>
                              <w:r w:rsidR="00B00976"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2"/>
                                </w:rPr>
                                <w:t xml:space="preserve"> Excavator Machine etc.)</w:t>
                              </w:r>
                              <w:r w:rsidR="00A222CC"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2"/>
                                </w:rPr>
                                <w:t xml:space="preserve"> </w:t>
                              </w:r>
                            </w:p>
                            <w:p w14:paraId="4B281AEB" w14:textId="751C6C3F" w:rsidR="003B7B97" w:rsidRPr="006B7D10" w:rsidRDefault="00172C73" w:rsidP="007D711E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567" w:hanging="567"/>
                                <w:jc w:val="both"/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2"/>
                                </w:rPr>
                              </w:pPr>
                              <w:r w:rsidRPr="006B7D10"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2"/>
                                </w:rPr>
                                <w:t>A</w:t>
                              </w:r>
                              <w:r w:rsidR="003B7B97" w:rsidRPr="006B7D10"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2"/>
                                </w:rPr>
                                <w:t>bility to use all required tools and equipment</w:t>
                              </w:r>
                            </w:p>
                            <w:p w14:paraId="7DA6E0BF" w14:textId="45D1B4D9" w:rsidR="003B7B97" w:rsidRPr="006B7D10" w:rsidRDefault="003B7B97" w:rsidP="007D711E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567" w:hanging="567"/>
                                <w:jc w:val="both"/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2"/>
                                </w:rPr>
                              </w:pPr>
                              <w:r w:rsidRPr="006B7D10"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2"/>
                                </w:rPr>
                                <w:t>E</w:t>
                              </w:r>
                              <w:r w:rsidR="00EF0A90" w:rsidRPr="006B7D10"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2"/>
                                </w:rPr>
                                <w:t>x</w:t>
                              </w:r>
                              <w:r w:rsidRPr="006B7D10"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2"/>
                                </w:rPr>
                                <w:t>cellent communication abilities</w:t>
                              </w:r>
                            </w:p>
                            <w:p w14:paraId="2C24E727" w14:textId="47F627DF" w:rsidR="009B7EFB" w:rsidRDefault="00F25E3D" w:rsidP="009B7EFB">
                              <w:pPr>
                                <w:spacing w:after="0"/>
                                <w:rPr>
                                  <w:rFonts w:ascii="Bookman Old Style" w:hAnsi="Bookman Old Style"/>
                                  <w:b/>
                                  <w:bCs/>
                                  <w:color w:val="5E503E" w:themeColor="accent6" w:themeShade="80"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3B7B97"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9B7EFB">
                                <w:rPr>
                                  <w:rFonts w:ascii="Bookman Old Style" w:hAnsi="Bookman Old Style"/>
                                  <w:b/>
                                  <w:bCs/>
                                  <w:color w:val="5E503E" w:themeColor="accent6" w:themeShade="80"/>
                                  <w:sz w:val="28"/>
                                  <w:szCs w:val="28"/>
                                  <w:u w:val="single"/>
                                </w:rPr>
                                <w:t>LANGUAGES</w:t>
                              </w:r>
                              <w:r w:rsidR="009B7EFB" w:rsidRPr="00842E26">
                                <w:rPr>
                                  <w:rFonts w:ascii="Bookman Old Style" w:hAnsi="Bookman Old Style"/>
                                  <w:b/>
                                  <w:bCs/>
                                  <w:color w:val="5E503E" w:themeColor="accent6" w:themeShade="80"/>
                                  <w:sz w:val="28"/>
                                  <w:szCs w:val="28"/>
                                  <w:u w:val="single"/>
                                </w:rPr>
                                <w:t>: -</w:t>
                              </w:r>
                            </w:p>
                            <w:p w14:paraId="77164F96" w14:textId="2D5C4CB3" w:rsidR="009B7EFB" w:rsidRDefault="00572529" w:rsidP="00572529">
                              <w:pPr>
                                <w:spacing w:after="0"/>
                                <w:rPr>
                                  <w:rFonts w:ascii="Bookman Old Style" w:hAnsi="Bookman Old Style"/>
                                  <w:b/>
                                  <w:bCs/>
                                  <w:color w:val="5E503E" w:themeColor="accent6" w:themeShade="80"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4"/>
                                  <w:szCs w:val="24"/>
                                </w:rPr>
                                <w:t xml:space="preserve">English, </w:t>
                              </w:r>
                              <w:r w:rsidR="009B7EFB"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4"/>
                                  <w:szCs w:val="24"/>
                                </w:rPr>
                                <w:t>Urdu, Punjabi</w:t>
                              </w:r>
                              <w:r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</w:p>
                            <w:p w14:paraId="2C353A9A" w14:textId="1375BA08" w:rsidR="009B7EFB" w:rsidRPr="00842E26" w:rsidRDefault="009B7EFB" w:rsidP="009B7EFB">
                              <w:pPr>
                                <w:spacing w:after="0"/>
                                <w:rPr>
                                  <w:rFonts w:ascii="Bookman Old Style" w:hAnsi="Bookman Old Style"/>
                                  <w:b/>
                                  <w:bCs/>
                                  <w:color w:val="5E503E" w:themeColor="accent6" w:themeShade="80"/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14:paraId="60BE1310" w14:textId="1EC4827C" w:rsidR="00F25E3D" w:rsidRPr="003B7B97" w:rsidRDefault="00F25E3D" w:rsidP="003B7B97">
                              <w:pPr>
                                <w:spacing w:after="0"/>
                                <w:ind w:left="207"/>
                                <w:rPr>
                                  <w:rFonts w:ascii="Bookman Old Style" w:hAnsi="Bookman Old Style"/>
                                  <w:color w:val="5E503E" w:themeColor="accent6" w:themeShade="80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274320" tIns="3108960" rIns="274320" bIns="18288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0" y="0"/>
                            <a:ext cx="3339101" cy="1005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60EF8D3" id="Group 35" o:spid="_x0000_s1027" style="position:absolute;margin-left:-7.45pt;margin-top:0;width:240.45pt;height:816.3pt;z-index:-251653120;mso-height-percent:1000;mso-position-horizontal-relative:page;mso-position-vertical:top;mso-position-vertical-relative:page;mso-height-percent:1000" coordsize="33391,103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">
                <v:rect id="Rectangle 24" o:spid="_x0000_s1028" style="position:absolute;top:20;width:31571;height:103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" fillcolor="#ebe9d3 [1950]" strokecolor="#8c9b95 [3047]" strokeweight="1pt">
                  <v:path arrowok="t"/>
                  <v:textbox inset="21.6pt,244.8pt,21.6pt,14.4pt">
                    <w:txbxContent>
                      <w:p w14:paraId="7C12CB41" w14:textId="409C5B55" w:rsidR="00817D00" w:rsidRPr="002A2E89" w:rsidRDefault="00842E26" w:rsidP="00817D00">
                        <w:pPr>
                          <w:spacing w:after="0"/>
                          <w:rPr>
                            <w:rFonts w:ascii="Bookman Old Style" w:hAnsi="Bookman Old Style"/>
                            <w:b/>
                            <w:bCs/>
                            <w:color w:val="5E503E" w:themeColor="accent6" w:themeShade="80"/>
                            <w:sz w:val="28"/>
                            <w:szCs w:val="28"/>
                            <w:u w:val="single"/>
                          </w:rPr>
                        </w:pPr>
                        <w:r w:rsidRPr="002A2E89">
                          <w:rPr>
                            <w:rFonts w:ascii="Bookman Old Style" w:hAnsi="Bookman Old Style"/>
                            <w:b/>
                            <w:bCs/>
                            <w:color w:val="5E503E" w:themeColor="accent6" w:themeShade="80"/>
                            <w:sz w:val="28"/>
                            <w:szCs w:val="28"/>
                            <w:u w:val="single"/>
                          </w:rPr>
                          <w:t>PERSONAL DETAILS: -</w:t>
                        </w:r>
                      </w:p>
                      <w:p w14:paraId="1557DB7E" w14:textId="0C407F76" w:rsidR="00FE1DDC" w:rsidRDefault="003E5950" w:rsidP="00817D00">
                        <w:pPr>
                          <w:spacing w:after="0"/>
                          <w:rPr>
                            <w:rFonts w:ascii="Bookman Old Style" w:hAnsi="Bookman Old Style"/>
                            <w:color w:val="5E503E" w:themeColor="accent6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Bookman Old Style" w:hAnsi="Bookman Old Style"/>
                            <w:noProof/>
                            <w:color w:val="5E503E" w:themeColor="accent6" w:themeShade="80"/>
                            <w:sz w:val="24"/>
                            <w:szCs w:val="24"/>
                          </w:rPr>
                          <w:drawing>
                            <wp:inline distT="0" distB="0" distL="0" distR="0" wp14:anchorId="0AE46C14" wp14:editId="1F9C3D50">
                              <wp:extent cx="129396" cy="129396"/>
                              <wp:effectExtent l="0" t="0" r="4445" b="4445"/>
                              <wp:docPr id="1781409242" name="Graphic 9" descr="Male profile with solid fill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29464773" name="Graphic 1429464773" descr="Male profile with solid fill"/>
                                      <pic:cNvPicPr/>
                                    </pic:nvPicPr>
                                    <pic:blipFill>
                                      <a:blip r:embed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r:embed="rId11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1541" cy="13154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A2E89">
                          <w:rPr>
                            <w:rFonts w:ascii="Bookman Old Style" w:hAnsi="Bookman Old Style"/>
                            <w:color w:val="5E503E" w:themeColor="accent6" w:themeShade="8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2A2E89" w:rsidRPr="002A2E89">
                          <w:rPr>
                            <w:rFonts w:ascii="Bookman Old Style" w:hAnsi="Bookman Old Style"/>
                            <w:color w:val="5E503E" w:themeColor="accent6" w:themeShade="80"/>
                            <w:sz w:val="24"/>
                            <w:szCs w:val="24"/>
                          </w:rPr>
                          <w:t>Rohaib</w:t>
                        </w:r>
                        <w:proofErr w:type="spellEnd"/>
                        <w:r w:rsidR="002A2E89" w:rsidRPr="002A2E89">
                          <w:rPr>
                            <w:rFonts w:ascii="Bookman Old Style" w:hAnsi="Bookman Old Style"/>
                            <w:color w:val="5E503E" w:themeColor="accent6" w:themeShade="80"/>
                            <w:sz w:val="24"/>
                            <w:szCs w:val="24"/>
                          </w:rPr>
                          <w:t xml:space="preserve"> Asghar</w:t>
                        </w:r>
                      </w:p>
                      <w:p w14:paraId="3E4BEE78" w14:textId="405AD5BA" w:rsidR="002A2E89" w:rsidRPr="00FE1DDC" w:rsidRDefault="00597522" w:rsidP="002A2E89">
                        <w:pPr>
                          <w:spacing w:after="0"/>
                          <w:rPr>
                            <w:rFonts w:ascii="Bookman Old Style" w:hAnsi="Bookman Old Style"/>
                            <w:color w:val="5E503E" w:themeColor="accent6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Bookman Old Style" w:hAnsi="Bookman Old Style"/>
                            <w:noProof/>
                            <w:color w:val="5E503E" w:themeColor="accent6" w:themeShade="80"/>
                            <w:sz w:val="24"/>
                            <w:szCs w:val="24"/>
                          </w:rPr>
                          <w:drawing>
                            <wp:inline distT="0" distB="0" distL="0" distR="0" wp14:anchorId="77C62233" wp14:editId="0988863A">
                              <wp:extent cx="138022" cy="138022"/>
                              <wp:effectExtent l="0" t="0" r="0" b="0"/>
                              <wp:docPr id="1666902401" name="Graphic 5" descr="Envelope with solid fill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66360025" name="Graphic 1566360025" descr="Envelope with solid fill"/>
                                      <pic:cNvPicPr/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r:embed="rId13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 flipH="1">
                                        <a:off x="0" y="0"/>
                                        <a:ext cx="149947" cy="1499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E1DDC">
                          <w:rPr>
                            <w:rFonts w:ascii="Bookman Old Style" w:hAnsi="Bookman Old Style"/>
                            <w:color w:val="5E503E" w:themeColor="accent6" w:themeShade="80"/>
                            <w:sz w:val="24"/>
                            <w:szCs w:val="24"/>
                          </w:rPr>
                          <w:t xml:space="preserve"> </w:t>
                        </w:r>
                        <w:r w:rsidR="002A2E89" w:rsidRPr="00FE1DDC">
                          <w:rPr>
                            <w:rFonts w:ascii="Bookman Old Style" w:hAnsi="Bookman Old Style"/>
                            <w:color w:val="5E503E" w:themeColor="accent6" w:themeShade="80"/>
                            <w:sz w:val="24"/>
                            <w:szCs w:val="24"/>
                          </w:rPr>
                          <w:t>roheebasghar52@gmail.com</w:t>
                        </w:r>
                      </w:p>
                      <w:p w14:paraId="106E5397" w14:textId="11BE791C" w:rsidR="002A2E89" w:rsidRDefault="003E5950" w:rsidP="002A2E89">
                        <w:pPr>
                          <w:spacing w:after="0"/>
                          <w:rPr>
                            <w:rFonts w:ascii="Bookman Old Style" w:hAnsi="Bookman Old Style"/>
                            <w:color w:val="5E503E" w:themeColor="accent6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Bookman Old Style" w:hAnsi="Bookman Old Style"/>
                            <w:noProof/>
                            <w:color w:val="5E503E" w:themeColor="accent6" w:themeShade="80"/>
                            <w:sz w:val="24"/>
                            <w:szCs w:val="24"/>
                          </w:rPr>
                          <w:drawing>
                            <wp:inline distT="0" distB="0" distL="0" distR="0" wp14:anchorId="09AA339A" wp14:editId="7E8582A9">
                              <wp:extent cx="120769" cy="120769"/>
                              <wp:effectExtent l="0" t="0" r="0" b="0"/>
                              <wp:docPr id="762744640" name="Graphic 8" descr="Receiver with solid fill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10588536" name="Graphic 1810588536" descr="Receiver with solid fill"/>
                                      <pic:cNvPicPr/>
                                    </pic:nvPicPr>
                                    <pic:blipFill>
                                      <a:blip r:embed="rId2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r:embed="rId15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 flipH="1">
                                        <a:off x="0" y="0"/>
                                        <a:ext cx="125081" cy="12508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Bookman Old Style" w:hAnsi="Bookman Old Style"/>
                            <w:color w:val="5E503E" w:themeColor="accent6" w:themeShade="80"/>
                            <w:sz w:val="24"/>
                            <w:szCs w:val="24"/>
                          </w:rPr>
                          <w:t xml:space="preserve"> </w:t>
                        </w:r>
                        <w:r w:rsidR="002A2E89">
                          <w:rPr>
                            <w:rFonts w:ascii="Bookman Old Style" w:hAnsi="Bookman Old Style"/>
                            <w:color w:val="5E503E" w:themeColor="accent6" w:themeShade="80"/>
                            <w:sz w:val="24"/>
                            <w:szCs w:val="24"/>
                          </w:rPr>
                          <w:t>+923147633613</w:t>
                        </w:r>
                      </w:p>
                      <w:p w14:paraId="29F204B5" w14:textId="5E6EB3A8" w:rsidR="002A2E89" w:rsidRDefault="00000000" w:rsidP="004E303E">
                        <w:pPr>
                          <w:spacing w:after="0"/>
                          <w:rPr>
                            <w:rFonts w:ascii="Bookman Old Style" w:hAnsi="Bookman Old Style"/>
                            <w:color w:val="5E503E" w:themeColor="accent6" w:themeShade="80"/>
                            <w:sz w:val="24"/>
                            <w:szCs w:val="24"/>
                          </w:rPr>
                        </w:pPr>
                        <w:r>
                          <w:pict w14:anchorId="0BCC37FB">
                            <v:shape id="Graphic 6" o:spid="_x0000_i1034" type="#_x0000_t75" alt="House with solid fill" style="width:12.25pt;height:12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">
                              <v:imagedata r:id="rId28" o:title="" croptop="-3928f" cropbottom="-3515f"/>
                            </v:shape>
                          </w:pict>
                        </w:r>
                        <w:r w:rsidR="003E5950" w:rsidRPr="00FE1DDC">
                          <w:rPr>
                            <w:rFonts w:ascii="Bookman Old Style" w:hAnsi="Bookman Old Style"/>
                            <w:color w:val="5E503E" w:themeColor="accent6" w:themeShade="80"/>
                            <w:sz w:val="24"/>
                            <w:szCs w:val="24"/>
                          </w:rPr>
                          <w:t xml:space="preserve"> </w:t>
                        </w:r>
                        <w:r w:rsidR="002A2E89" w:rsidRPr="00FE1DDC">
                          <w:rPr>
                            <w:rFonts w:ascii="Bookman Old Style" w:hAnsi="Bookman Old Style"/>
                            <w:color w:val="5E503E" w:themeColor="accent6" w:themeShade="80"/>
                            <w:sz w:val="24"/>
                            <w:szCs w:val="24"/>
                          </w:rPr>
                          <w:t>Saida Goal</w:t>
                        </w:r>
                        <w:r w:rsidR="002A2E89">
                          <w:rPr>
                            <w:rFonts w:ascii="Bookman Old Style" w:hAnsi="Bookman Old Style"/>
                            <w:color w:val="5E503E" w:themeColor="accent6" w:themeShade="80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 w:rsidR="007D711E" w:rsidRPr="00FE1DDC">
                          <w:rPr>
                            <w:rFonts w:ascii="Bookman Old Style" w:hAnsi="Bookman Old Style"/>
                            <w:color w:val="5E503E" w:themeColor="accent6" w:themeShade="80"/>
                            <w:sz w:val="24"/>
                            <w:szCs w:val="24"/>
                          </w:rPr>
                          <w:t>Lalamusa,</w:t>
                        </w:r>
                        <w:r w:rsidR="007D711E">
                          <w:rPr>
                            <w:rFonts w:ascii="Bookman Old Style" w:hAnsi="Bookman Old Style"/>
                            <w:color w:val="5E503E" w:themeColor="accent6" w:themeShade="80"/>
                            <w:sz w:val="24"/>
                            <w:szCs w:val="24"/>
                          </w:rPr>
                          <w:t xml:space="preserve">  </w:t>
                        </w:r>
                        <w:r w:rsidR="009153A4">
                          <w:rPr>
                            <w:rFonts w:ascii="Bookman Old Style" w:hAnsi="Bookman Old Style"/>
                            <w:color w:val="5E503E" w:themeColor="accent6" w:themeShade="80"/>
                            <w:sz w:val="24"/>
                            <w:szCs w:val="24"/>
                          </w:rPr>
                          <w:t xml:space="preserve"> </w:t>
                        </w:r>
                        <w:proofErr w:type="gramEnd"/>
                        <w:r w:rsidR="009153A4">
                          <w:rPr>
                            <w:rFonts w:ascii="Bookman Old Style" w:hAnsi="Bookman Old Style"/>
                            <w:color w:val="5E503E" w:themeColor="accent6" w:themeShade="80"/>
                            <w:sz w:val="24"/>
                            <w:szCs w:val="24"/>
                          </w:rPr>
                          <w:t xml:space="preserve">          </w:t>
                        </w:r>
                        <w:r w:rsidR="00C32C65">
                          <w:rPr>
                            <w:rFonts w:ascii="Bookman Old Style" w:hAnsi="Bookman Old Style"/>
                            <w:color w:val="5E503E" w:themeColor="accent6" w:themeShade="80"/>
                            <w:sz w:val="24"/>
                            <w:szCs w:val="24"/>
                          </w:rPr>
                          <w:t xml:space="preserve">            </w:t>
                        </w:r>
                        <w:r w:rsidR="002A2E89" w:rsidRPr="00FE1DDC">
                          <w:rPr>
                            <w:rFonts w:ascii="Bookman Old Style" w:hAnsi="Bookman Old Style"/>
                            <w:color w:val="5E503E" w:themeColor="accent6" w:themeShade="80"/>
                            <w:sz w:val="24"/>
                            <w:szCs w:val="24"/>
                          </w:rPr>
                          <w:t>Gujrat Punjab, 50200</w:t>
                        </w:r>
                        <w:r w:rsidR="004E303E">
                          <w:rPr>
                            <w:rFonts w:ascii="Bookman Old Style" w:hAnsi="Bookman Old Style"/>
                            <w:color w:val="5E503E" w:themeColor="accent6" w:themeShade="80"/>
                            <w:sz w:val="24"/>
                            <w:szCs w:val="24"/>
                          </w:rPr>
                          <w:t xml:space="preserve">, </w:t>
                        </w:r>
                        <w:r w:rsidR="002A2E89" w:rsidRPr="00FE1DDC">
                          <w:rPr>
                            <w:rFonts w:ascii="Bookman Old Style" w:hAnsi="Bookman Old Style"/>
                            <w:color w:val="5E503E" w:themeColor="accent6" w:themeShade="80"/>
                            <w:sz w:val="24"/>
                            <w:szCs w:val="24"/>
                          </w:rPr>
                          <w:t>Pakistan</w:t>
                        </w:r>
                      </w:p>
                      <w:p w14:paraId="0043074F" w14:textId="362080CD" w:rsidR="002A2E89" w:rsidRDefault="00A47FE2" w:rsidP="00817D00">
                        <w:pPr>
                          <w:spacing w:after="0"/>
                          <w:rPr>
                            <w:rFonts w:ascii="Bookman Old Style" w:hAnsi="Bookman Old Style"/>
                            <w:color w:val="5E503E" w:themeColor="accent6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063B19B" wp14:editId="6B2E46C3">
                              <wp:extent cx="122722" cy="120770"/>
                              <wp:effectExtent l="0" t="0" r="0" b="0"/>
                              <wp:docPr id="1295737599" name="Picture 12" descr="Calendar Date 1 icon PNG and SVG Vector ..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" descr="Calendar Date 1 icon PNG and SVG Vector ..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9212" cy="12715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Bookman Old Style" w:hAnsi="Bookman Old Style"/>
                            <w:color w:val="5E503E" w:themeColor="accent6" w:themeShade="80"/>
                            <w:sz w:val="24"/>
                            <w:szCs w:val="24"/>
                          </w:rPr>
                          <w:t xml:space="preserve"> </w:t>
                        </w:r>
                        <w:r w:rsidR="002A2E89">
                          <w:rPr>
                            <w:rFonts w:ascii="Bookman Old Style" w:hAnsi="Bookman Old Style"/>
                            <w:color w:val="5E503E" w:themeColor="accent6" w:themeShade="80"/>
                            <w:sz w:val="24"/>
                            <w:szCs w:val="24"/>
                          </w:rPr>
                          <w:t>November 21, 2001</w:t>
                        </w:r>
                      </w:p>
                      <w:p w14:paraId="6DAA7F63" w14:textId="59229B2D" w:rsidR="00C15082" w:rsidRDefault="003E5950" w:rsidP="00817D00">
                        <w:pPr>
                          <w:spacing w:after="0"/>
                          <w:rPr>
                            <w:rFonts w:ascii="Bookman Old Style" w:hAnsi="Bookman Old Style"/>
                            <w:color w:val="5E503E" w:themeColor="accent6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Bookman Old Style" w:hAnsi="Bookman Old Style"/>
                            <w:noProof/>
                            <w:color w:val="5E503E" w:themeColor="accent6" w:themeShade="80"/>
                            <w:sz w:val="24"/>
                            <w:szCs w:val="24"/>
                          </w:rPr>
                          <w:drawing>
                            <wp:inline distT="0" distB="0" distL="0" distR="0" wp14:anchorId="150EAFD1" wp14:editId="7F7AD443">
                              <wp:extent cx="155275" cy="155275"/>
                              <wp:effectExtent l="0" t="0" r="0" b="0"/>
                              <wp:docPr id="1989449562" name="Graphic 7" descr="Marker with solid fill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34216141" name="Graphic 1534216141" descr="Marker with solid fill"/>
                                      <pic:cNvPicPr/>
                                    </pic:nvPicPr>
                                    <pic:blipFill>
                                      <a:blip r:embed="rId3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r:embed="rId19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59514" cy="15951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Bookman Old Style" w:hAnsi="Bookman Old Style"/>
                            <w:color w:val="5E503E" w:themeColor="accent6" w:themeShade="80"/>
                            <w:sz w:val="24"/>
                            <w:szCs w:val="24"/>
                          </w:rPr>
                          <w:t xml:space="preserve"> </w:t>
                        </w:r>
                        <w:r w:rsidR="00C15082">
                          <w:rPr>
                            <w:rFonts w:ascii="Bookman Old Style" w:hAnsi="Bookman Old Style"/>
                            <w:color w:val="5E503E" w:themeColor="accent6" w:themeShade="80"/>
                            <w:sz w:val="24"/>
                            <w:szCs w:val="24"/>
                          </w:rPr>
                          <w:t>Gujrat</w:t>
                        </w:r>
                      </w:p>
                      <w:p w14:paraId="4AA46E96" w14:textId="562CAA49" w:rsidR="00842E26" w:rsidRDefault="003E5950" w:rsidP="00817D00">
                        <w:pPr>
                          <w:spacing w:after="0"/>
                          <w:rPr>
                            <w:rFonts w:ascii="Bookman Old Style" w:hAnsi="Bookman Old Style"/>
                            <w:color w:val="5E503E" w:themeColor="accent6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Bookman Old Style" w:hAnsi="Bookman Old Style"/>
                            <w:noProof/>
                            <w:color w:val="5E503E" w:themeColor="accent6" w:themeShade="80"/>
                            <w:sz w:val="24"/>
                            <w:szCs w:val="24"/>
                          </w:rPr>
                          <w:drawing>
                            <wp:inline distT="0" distB="0" distL="0" distR="0" wp14:anchorId="414EC7B6" wp14:editId="2FDCAAD0">
                              <wp:extent cx="155275" cy="155275"/>
                              <wp:effectExtent l="0" t="0" r="0" b="0"/>
                              <wp:docPr id="1087362013" name="Graphic 10" descr="Car with solid fill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01902399" name="Graphic 1801902399" descr="Car with solid fill"/>
                                      <pic:cNvPicPr/>
                                    </pic:nvPicPr>
                                    <pic:blipFill>
                                      <a:blip r:embed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r:embed="rId21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62351" cy="1623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Bookman Old Style" w:hAnsi="Bookman Old Style"/>
                            <w:color w:val="5E503E" w:themeColor="accent6" w:themeShade="80"/>
                            <w:sz w:val="24"/>
                            <w:szCs w:val="24"/>
                          </w:rPr>
                          <w:t xml:space="preserve"> </w:t>
                        </w:r>
                        <w:r w:rsidR="00842E26">
                          <w:rPr>
                            <w:rFonts w:ascii="Bookman Old Style" w:hAnsi="Bookman Old Style"/>
                            <w:color w:val="5E503E" w:themeColor="accent6" w:themeShade="80"/>
                            <w:sz w:val="24"/>
                            <w:szCs w:val="24"/>
                          </w:rPr>
                          <w:t>Motor Car/Bike</w:t>
                        </w:r>
                      </w:p>
                      <w:p w14:paraId="7C72F584" w14:textId="1B7530EB" w:rsidR="00842E26" w:rsidRDefault="00A47FE2" w:rsidP="00817D00">
                        <w:pPr>
                          <w:spacing w:after="0"/>
                          <w:rPr>
                            <w:rFonts w:ascii="Bookman Old Style" w:hAnsi="Bookman Old Style"/>
                            <w:color w:val="5E503E" w:themeColor="accent6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D147A65" wp14:editId="1EC92981">
                              <wp:extent cx="120770" cy="120770"/>
                              <wp:effectExtent l="0" t="0" r="0" b="0"/>
                              <wp:docPr id="1722043261" name="Picture 13" descr="Male Icon PNG, Vector, PSD, and Clipart ..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" descr="Male Icon PNG, Vector, PSD, and Clipart ..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 flipH="1">
                                        <a:off x="0" y="0"/>
                                        <a:ext cx="123557" cy="12355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Bookman Old Style" w:hAnsi="Bookman Old Style"/>
                            <w:color w:val="5E503E" w:themeColor="accent6" w:themeShade="80"/>
                            <w:sz w:val="24"/>
                            <w:szCs w:val="24"/>
                          </w:rPr>
                          <w:t xml:space="preserve"> </w:t>
                        </w:r>
                        <w:r w:rsidR="00842E26">
                          <w:rPr>
                            <w:rFonts w:ascii="Bookman Old Style" w:hAnsi="Bookman Old Style"/>
                            <w:color w:val="5E503E" w:themeColor="accent6" w:themeShade="80"/>
                            <w:sz w:val="24"/>
                            <w:szCs w:val="24"/>
                          </w:rPr>
                          <w:t>Male</w:t>
                        </w:r>
                      </w:p>
                      <w:p w14:paraId="593B4975" w14:textId="488222AA" w:rsidR="00842E26" w:rsidRDefault="00A47FE2" w:rsidP="00817D00">
                        <w:pPr>
                          <w:spacing w:after="0"/>
                          <w:rPr>
                            <w:rFonts w:ascii="Bookman Old Style" w:hAnsi="Bookman Old Style"/>
                            <w:color w:val="5E503E" w:themeColor="accent6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84149EA" wp14:editId="454BA16A">
                              <wp:extent cx="147307" cy="94890"/>
                              <wp:effectExtent l="0" t="0" r="5715" b="635"/>
                              <wp:docPr id="428185419" name="Picture 11" descr="Pakistan Flag icon PNG and SVG Vector Free Downloa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Pakistan Flag icon PNG and SVG Vector Free Downloa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302" cy="10132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Bookman Old Style" w:hAnsi="Bookman Old Style"/>
                            <w:color w:val="5E503E" w:themeColor="accent6" w:themeShade="80"/>
                            <w:sz w:val="24"/>
                            <w:szCs w:val="24"/>
                          </w:rPr>
                          <w:t xml:space="preserve"> </w:t>
                        </w:r>
                        <w:r w:rsidR="00842E26">
                          <w:rPr>
                            <w:rFonts w:ascii="Bookman Old Style" w:hAnsi="Bookman Old Style"/>
                            <w:color w:val="5E503E" w:themeColor="accent6" w:themeShade="80"/>
                            <w:sz w:val="24"/>
                            <w:szCs w:val="24"/>
                          </w:rPr>
                          <w:t>Pakistan</w:t>
                        </w:r>
                      </w:p>
                      <w:p w14:paraId="75078905" w14:textId="764EBDF3" w:rsidR="00842E26" w:rsidRDefault="00A47FE2" w:rsidP="00817D00">
                        <w:pPr>
                          <w:spacing w:after="0"/>
                          <w:rPr>
                            <w:rFonts w:ascii="Bookman Old Style" w:hAnsi="Bookman Old Style"/>
                            <w:color w:val="5E503E" w:themeColor="accent6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FA5D927" wp14:editId="64A5EB19">
                              <wp:extent cx="137795" cy="137795"/>
                              <wp:effectExtent l="0" t="0" r="0" b="0"/>
                              <wp:docPr id="593169028" name="Picture 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5475" cy="1454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Bookman Old Style" w:hAnsi="Bookman Old Style"/>
                            <w:color w:val="5E503E" w:themeColor="accent6" w:themeShade="80"/>
                            <w:sz w:val="24"/>
                            <w:szCs w:val="24"/>
                          </w:rPr>
                          <w:t xml:space="preserve"> </w:t>
                        </w:r>
                        <w:r w:rsidR="00842E26">
                          <w:rPr>
                            <w:rFonts w:ascii="Bookman Old Style" w:hAnsi="Bookman Old Style"/>
                            <w:color w:val="5E503E" w:themeColor="accent6" w:themeShade="80"/>
                            <w:sz w:val="24"/>
                            <w:szCs w:val="24"/>
                          </w:rPr>
                          <w:t xml:space="preserve">Unmarried </w:t>
                        </w:r>
                      </w:p>
                      <w:p w14:paraId="0879FA6A" w14:textId="77777777" w:rsidR="00842E26" w:rsidRPr="009153A4" w:rsidRDefault="00842E26" w:rsidP="00842E26">
                        <w:pPr>
                          <w:spacing w:after="0"/>
                          <w:rPr>
                            <w:rFonts w:ascii="Bookman Old Style" w:hAnsi="Bookman Old Style"/>
                            <w:color w:val="5E503E" w:themeColor="accent6" w:themeShade="80"/>
                            <w:sz w:val="4"/>
                            <w:szCs w:val="4"/>
                          </w:rPr>
                        </w:pPr>
                      </w:p>
                      <w:p w14:paraId="5F2953D4" w14:textId="647D512D" w:rsidR="00FE1DDC" w:rsidRPr="00842E26" w:rsidRDefault="00FE1DDC" w:rsidP="00FE1DDC">
                        <w:pPr>
                          <w:spacing w:after="0"/>
                          <w:rPr>
                            <w:rFonts w:ascii="Bookman Old Style" w:hAnsi="Bookman Old Style"/>
                            <w:b/>
                            <w:bCs/>
                            <w:color w:val="5E503E" w:themeColor="accent6" w:themeShade="80"/>
                            <w:sz w:val="28"/>
                            <w:szCs w:val="28"/>
                            <w:u w:val="single"/>
                          </w:rPr>
                        </w:pPr>
                        <w:r w:rsidRPr="00842E26">
                          <w:rPr>
                            <w:rFonts w:ascii="Bookman Old Style" w:hAnsi="Bookman Old Style"/>
                            <w:b/>
                            <w:bCs/>
                            <w:color w:val="5E503E" w:themeColor="accent6" w:themeShade="80"/>
                            <w:sz w:val="28"/>
                            <w:szCs w:val="28"/>
                            <w:u w:val="single"/>
                          </w:rPr>
                          <w:t>SKILLS: -</w:t>
                        </w:r>
                      </w:p>
                      <w:p w14:paraId="210136DE" w14:textId="2958F4CB" w:rsidR="00FE1DDC" w:rsidRPr="006B7D10" w:rsidRDefault="00FE1DDC" w:rsidP="003B7B9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/>
                          <w:ind w:left="567"/>
                          <w:jc w:val="both"/>
                          <w:rPr>
                            <w:rFonts w:ascii="Bookman Old Style" w:hAnsi="Bookman Old Style"/>
                            <w:color w:val="5E503E" w:themeColor="accent6" w:themeShade="80"/>
                            <w:sz w:val="22"/>
                          </w:rPr>
                        </w:pPr>
                        <w:r w:rsidRPr="006B7D10">
                          <w:rPr>
                            <w:rFonts w:ascii="Bookman Old Style" w:hAnsi="Bookman Old Style"/>
                            <w:color w:val="5E503E" w:themeColor="accent6" w:themeShade="80"/>
                            <w:sz w:val="22"/>
                          </w:rPr>
                          <w:t>Auto system Repair</w:t>
                        </w:r>
                      </w:p>
                      <w:p w14:paraId="12BF0C11" w14:textId="49ACF01D" w:rsidR="00FE1DDC" w:rsidRPr="006B7D10" w:rsidRDefault="00FE1DDC" w:rsidP="003B7B9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/>
                          <w:ind w:left="567"/>
                          <w:jc w:val="both"/>
                          <w:rPr>
                            <w:rFonts w:ascii="Bookman Old Style" w:hAnsi="Bookman Old Style"/>
                            <w:color w:val="5E503E" w:themeColor="accent6" w:themeShade="80"/>
                            <w:sz w:val="22"/>
                          </w:rPr>
                        </w:pPr>
                        <w:r w:rsidRPr="006B7D10">
                          <w:rPr>
                            <w:rFonts w:ascii="Bookman Old Style" w:hAnsi="Bookman Old Style"/>
                            <w:color w:val="5E503E" w:themeColor="accent6" w:themeShade="80"/>
                            <w:sz w:val="22"/>
                          </w:rPr>
                          <w:t>Voltmeter Operation</w:t>
                        </w:r>
                      </w:p>
                      <w:p w14:paraId="127CDD09" w14:textId="1F4B54A6" w:rsidR="00FE1DDC" w:rsidRPr="006B7D10" w:rsidRDefault="00FE1DDC" w:rsidP="003B7B9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/>
                          <w:ind w:left="567"/>
                          <w:jc w:val="both"/>
                          <w:rPr>
                            <w:rFonts w:ascii="Bookman Old Style" w:hAnsi="Bookman Old Style"/>
                            <w:color w:val="5E503E" w:themeColor="accent6" w:themeShade="80"/>
                            <w:sz w:val="22"/>
                          </w:rPr>
                        </w:pPr>
                        <w:r w:rsidRPr="006B7D10">
                          <w:rPr>
                            <w:rFonts w:ascii="Bookman Old Style" w:hAnsi="Bookman Old Style"/>
                            <w:color w:val="5E503E" w:themeColor="accent6" w:themeShade="80"/>
                            <w:sz w:val="22"/>
                          </w:rPr>
                          <w:t>Organizational Skills</w:t>
                        </w:r>
                      </w:p>
                      <w:p w14:paraId="4AB4C0B4" w14:textId="4F64E69F" w:rsidR="006975AA" w:rsidRPr="006B7D10" w:rsidRDefault="006975AA" w:rsidP="003B7B9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/>
                          <w:ind w:left="567"/>
                          <w:jc w:val="both"/>
                          <w:rPr>
                            <w:rFonts w:ascii="Bookman Old Style" w:hAnsi="Bookman Old Style"/>
                            <w:color w:val="5E503E" w:themeColor="accent6" w:themeShade="80"/>
                            <w:sz w:val="22"/>
                          </w:rPr>
                        </w:pPr>
                        <w:r w:rsidRPr="006B7D10">
                          <w:rPr>
                            <w:rFonts w:ascii="Bookman Old Style" w:hAnsi="Bookman Old Style"/>
                            <w:color w:val="5E503E" w:themeColor="accent6" w:themeShade="80"/>
                            <w:sz w:val="22"/>
                          </w:rPr>
                          <w:t>Electronic</w:t>
                        </w:r>
                        <w:r w:rsidR="006B7D10">
                          <w:rPr>
                            <w:rFonts w:ascii="Bookman Old Style" w:hAnsi="Bookman Old Style"/>
                            <w:color w:val="5E503E" w:themeColor="accent6" w:themeShade="80"/>
                            <w:sz w:val="22"/>
                          </w:rPr>
                          <w:t xml:space="preserve"> </w:t>
                        </w:r>
                        <w:r w:rsidRPr="006B7D10">
                          <w:rPr>
                            <w:rFonts w:ascii="Bookman Old Style" w:hAnsi="Bookman Old Style"/>
                            <w:color w:val="5E503E" w:themeColor="accent6" w:themeShade="80"/>
                            <w:sz w:val="22"/>
                          </w:rPr>
                          <w:t>System Troubleshooting</w:t>
                        </w:r>
                      </w:p>
                      <w:p w14:paraId="401FFEE7" w14:textId="61D5FCCD" w:rsidR="006975AA" w:rsidRPr="006B7D10" w:rsidRDefault="006975AA" w:rsidP="003B7B9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/>
                          <w:ind w:left="567"/>
                          <w:jc w:val="both"/>
                          <w:rPr>
                            <w:rFonts w:ascii="Bookman Old Style" w:hAnsi="Bookman Old Style"/>
                            <w:color w:val="5E503E" w:themeColor="accent6" w:themeShade="80"/>
                            <w:sz w:val="22"/>
                          </w:rPr>
                        </w:pPr>
                        <w:r w:rsidRPr="006B7D10">
                          <w:rPr>
                            <w:rFonts w:ascii="Bookman Old Style" w:hAnsi="Bookman Old Style"/>
                            <w:color w:val="5E503E" w:themeColor="accent6" w:themeShade="80"/>
                            <w:sz w:val="22"/>
                          </w:rPr>
                          <w:t>Component Replacement</w:t>
                        </w:r>
                      </w:p>
                      <w:p w14:paraId="2339EEA1" w14:textId="725508F9" w:rsidR="006975AA" w:rsidRPr="006B7D10" w:rsidRDefault="006975AA" w:rsidP="003B7B9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/>
                          <w:ind w:left="567"/>
                          <w:jc w:val="both"/>
                          <w:rPr>
                            <w:rFonts w:ascii="Bookman Old Style" w:hAnsi="Bookman Old Style"/>
                            <w:color w:val="5E503E" w:themeColor="accent6" w:themeShade="80"/>
                            <w:sz w:val="22"/>
                          </w:rPr>
                        </w:pPr>
                        <w:r w:rsidRPr="006B7D10">
                          <w:rPr>
                            <w:rFonts w:ascii="Bookman Old Style" w:hAnsi="Bookman Old Style"/>
                            <w:color w:val="5E503E" w:themeColor="accent6" w:themeShade="80"/>
                            <w:sz w:val="22"/>
                          </w:rPr>
                          <w:t>Automotive Electronics</w:t>
                        </w:r>
                      </w:p>
                      <w:p w14:paraId="7589648F" w14:textId="3080F604" w:rsidR="00F25E3D" w:rsidRPr="006B7D10" w:rsidRDefault="00F25E3D" w:rsidP="003B7B9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/>
                          <w:ind w:left="567"/>
                          <w:jc w:val="both"/>
                          <w:rPr>
                            <w:rFonts w:ascii="Bookman Old Style" w:hAnsi="Bookman Old Style"/>
                            <w:color w:val="5E503E" w:themeColor="accent6" w:themeShade="80"/>
                            <w:sz w:val="22"/>
                          </w:rPr>
                        </w:pPr>
                        <w:r w:rsidRPr="006B7D10">
                          <w:rPr>
                            <w:rFonts w:ascii="Bookman Old Style" w:hAnsi="Bookman Old Style"/>
                            <w:color w:val="5E503E" w:themeColor="accent6" w:themeShade="80"/>
                            <w:sz w:val="22"/>
                          </w:rPr>
                          <w:t>Knowledge of heating and cooling system installation and repair</w:t>
                        </w:r>
                      </w:p>
                      <w:p w14:paraId="27F923EA" w14:textId="77777777" w:rsidR="00F25E3D" w:rsidRPr="006B7D10" w:rsidRDefault="00F25E3D" w:rsidP="003B7B9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/>
                          <w:ind w:left="567"/>
                          <w:jc w:val="both"/>
                          <w:rPr>
                            <w:rFonts w:ascii="Bookman Old Style" w:hAnsi="Bookman Old Style"/>
                            <w:color w:val="5E503E" w:themeColor="accent6" w:themeShade="80"/>
                            <w:sz w:val="22"/>
                          </w:rPr>
                        </w:pPr>
                        <w:r w:rsidRPr="006B7D10">
                          <w:rPr>
                            <w:rFonts w:ascii="Bookman Old Style" w:hAnsi="Bookman Old Style"/>
                            <w:color w:val="5E503E" w:themeColor="accent6" w:themeShade="80"/>
                            <w:sz w:val="22"/>
                          </w:rPr>
                          <w:t>Familiarity with most major air conditioning brands and related parts</w:t>
                        </w:r>
                      </w:p>
                      <w:p w14:paraId="18B2AA88" w14:textId="6371DCD6" w:rsidR="003B7B97" w:rsidRPr="006B7D10" w:rsidRDefault="00F25E3D" w:rsidP="003B7B9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/>
                          <w:ind w:left="567"/>
                          <w:jc w:val="both"/>
                          <w:rPr>
                            <w:rFonts w:ascii="Bookman Old Style" w:hAnsi="Bookman Old Style"/>
                            <w:color w:val="5E503E" w:themeColor="accent6" w:themeShade="80"/>
                            <w:sz w:val="22"/>
                          </w:rPr>
                        </w:pPr>
                        <w:r w:rsidRPr="006B7D10">
                          <w:rPr>
                            <w:rFonts w:ascii="Bookman Old Style" w:hAnsi="Bookman Old Style"/>
                            <w:color w:val="5E503E" w:themeColor="accent6" w:themeShade="80"/>
                            <w:sz w:val="22"/>
                          </w:rPr>
                          <w:t>Ability to diagnose problem</w:t>
                        </w:r>
                        <w:r w:rsidR="003B7B97" w:rsidRPr="006B7D10">
                          <w:rPr>
                            <w:rFonts w:ascii="Bookman Old Style" w:hAnsi="Bookman Old Style"/>
                            <w:color w:val="5E503E" w:themeColor="accent6" w:themeShade="80"/>
                            <w:sz w:val="22"/>
                          </w:rPr>
                          <w:t xml:space="preserve"> and offer cost -effective solutions</w:t>
                        </w:r>
                        <w:r w:rsidR="00A222CC">
                          <w:rPr>
                            <w:rFonts w:ascii="Bookman Old Style" w:hAnsi="Bookman Old Style"/>
                            <w:color w:val="5E503E" w:themeColor="accent6" w:themeShade="80"/>
                            <w:sz w:val="22"/>
                          </w:rPr>
                          <w:t xml:space="preserve"> (i.e.  All kind</w:t>
                        </w:r>
                        <w:r w:rsidR="00B00976">
                          <w:rPr>
                            <w:rFonts w:ascii="Bookman Old Style" w:hAnsi="Bookman Old Style"/>
                            <w:color w:val="5E503E" w:themeColor="accent6" w:themeShade="80"/>
                            <w:sz w:val="22"/>
                          </w:rPr>
                          <w:t xml:space="preserve"> of</w:t>
                        </w:r>
                        <w:r w:rsidR="00A222CC">
                          <w:rPr>
                            <w:rFonts w:ascii="Bookman Old Style" w:hAnsi="Bookman Old Style"/>
                            <w:color w:val="5E503E" w:themeColor="accent6" w:themeShade="80"/>
                            <w:sz w:val="22"/>
                          </w:rPr>
                          <w:t xml:space="preserve"> 4 Wheel</w:t>
                        </w:r>
                        <w:r w:rsidR="00B00976">
                          <w:rPr>
                            <w:rFonts w:ascii="Bookman Old Style" w:hAnsi="Bookman Old Style"/>
                            <w:color w:val="5E503E" w:themeColor="accent6" w:themeShade="80"/>
                            <w:sz w:val="22"/>
                          </w:rPr>
                          <w:t xml:space="preserve">, </w:t>
                        </w:r>
                        <w:r w:rsidR="00A222CC">
                          <w:rPr>
                            <w:rFonts w:ascii="Bookman Old Style" w:hAnsi="Bookman Old Style"/>
                            <w:color w:val="5E503E" w:themeColor="accent6" w:themeShade="80"/>
                            <w:sz w:val="22"/>
                          </w:rPr>
                          <w:t>Dumper</w:t>
                        </w:r>
                        <w:r w:rsidR="00A222CC">
                          <w:rPr>
                            <w:rFonts w:ascii="Bookman Old Style" w:hAnsi="Bookman Old Style"/>
                            <w:color w:val="5E503E" w:themeColor="accent6" w:themeShade="80"/>
                            <w:sz w:val="22"/>
                          </w:rPr>
                          <w:t xml:space="preserve"> Truck, and</w:t>
                        </w:r>
                        <w:r w:rsidR="00B00976">
                          <w:rPr>
                            <w:rFonts w:ascii="Bookman Old Style" w:hAnsi="Bookman Old Style"/>
                            <w:color w:val="5E503E" w:themeColor="accent6" w:themeShade="80"/>
                            <w:sz w:val="22"/>
                          </w:rPr>
                          <w:t xml:space="preserve"> Excavator Machine etc.)</w:t>
                        </w:r>
                        <w:r w:rsidR="00A222CC">
                          <w:rPr>
                            <w:rFonts w:ascii="Bookman Old Style" w:hAnsi="Bookman Old Style"/>
                            <w:color w:val="5E503E" w:themeColor="accent6" w:themeShade="80"/>
                            <w:sz w:val="22"/>
                          </w:rPr>
                          <w:t xml:space="preserve"> </w:t>
                        </w:r>
                      </w:p>
                      <w:p w14:paraId="4B281AEB" w14:textId="751C6C3F" w:rsidR="003B7B97" w:rsidRPr="006B7D10" w:rsidRDefault="00172C73" w:rsidP="007D711E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/>
                          <w:ind w:left="567" w:hanging="567"/>
                          <w:jc w:val="both"/>
                          <w:rPr>
                            <w:rFonts w:ascii="Bookman Old Style" w:hAnsi="Bookman Old Style"/>
                            <w:color w:val="5E503E" w:themeColor="accent6" w:themeShade="80"/>
                            <w:sz w:val="22"/>
                          </w:rPr>
                        </w:pPr>
                        <w:r w:rsidRPr="006B7D10">
                          <w:rPr>
                            <w:rFonts w:ascii="Bookman Old Style" w:hAnsi="Bookman Old Style"/>
                            <w:color w:val="5E503E" w:themeColor="accent6" w:themeShade="80"/>
                            <w:sz w:val="22"/>
                          </w:rPr>
                          <w:t>A</w:t>
                        </w:r>
                        <w:r w:rsidR="003B7B97" w:rsidRPr="006B7D10">
                          <w:rPr>
                            <w:rFonts w:ascii="Bookman Old Style" w:hAnsi="Bookman Old Style"/>
                            <w:color w:val="5E503E" w:themeColor="accent6" w:themeShade="80"/>
                            <w:sz w:val="22"/>
                          </w:rPr>
                          <w:t>bility to use all required tools and equipment</w:t>
                        </w:r>
                      </w:p>
                      <w:p w14:paraId="7DA6E0BF" w14:textId="45D1B4D9" w:rsidR="003B7B97" w:rsidRPr="006B7D10" w:rsidRDefault="003B7B97" w:rsidP="007D711E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/>
                          <w:ind w:left="567" w:hanging="567"/>
                          <w:jc w:val="both"/>
                          <w:rPr>
                            <w:rFonts w:ascii="Bookman Old Style" w:hAnsi="Bookman Old Style"/>
                            <w:color w:val="5E503E" w:themeColor="accent6" w:themeShade="80"/>
                            <w:sz w:val="22"/>
                          </w:rPr>
                        </w:pPr>
                        <w:r w:rsidRPr="006B7D10">
                          <w:rPr>
                            <w:rFonts w:ascii="Bookman Old Style" w:hAnsi="Bookman Old Style"/>
                            <w:color w:val="5E503E" w:themeColor="accent6" w:themeShade="80"/>
                            <w:sz w:val="22"/>
                          </w:rPr>
                          <w:t>E</w:t>
                        </w:r>
                        <w:r w:rsidR="00EF0A90" w:rsidRPr="006B7D10">
                          <w:rPr>
                            <w:rFonts w:ascii="Bookman Old Style" w:hAnsi="Bookman Old Style"/>
                            <w:color w:val="5E503E" w:themeColor="accent6" w:themeShade="80"/>
                            <w:sz w:val="22"/>
                          </w:rPr>
                          <w:t>x</w:t>
                        </w:r>
                        <w:r w:rsidRPr="006B7D10">
                          <w:rPr>
                            <w:rFonts w:ascii="Bookman Old Style" w:hAnsi="Bookman Old Style"/>
                            <w:color w:val="5E503E" w:themeColor="accent6" w:themeShade="80"/>
                            <w:sz w:val="22"/>
                          </w:rPr>
                          <w:t>cellent communication abilities</w:t>
                        </w:r>
                      </w:p>
                      <w:p w14:paraId="2C24E727" w14:textId="47F627DF" w:rsidR="009B7EFB" w:rsidRDefault="00F25E3D" w:rsidP="009B7EFB">
                        <w:pPr>
                          <w:spacing w:after="0"/>
                          <w:rPr>
                            <w:rFonts w:ascii="Bookman Old Style" w:hAnsi="Bookman Old Style"/>
                            <w:b/>
                            <w:bCs/>
                            <w:color w:val="5E503E" w:themeColor="accent6" w:themeShade="80"/>
                            <w:sz w:val="28"/>
                            <w:szCs w:val="28"/>
                            <w:u w:val="single"/>
                          </w:rPr>
                        </w:pPr>
                        <w:r w:rsidRPr="003B7B97">
                          <w:rPr>
                            <w:rFonts w:ascii="Bookman Old Style" w:hAnsi="Bookman Old Style"/>
                            <w:color w:val="5E503E" w:themeColor="accent6" w:themeShade="80"/>
                            <w:sz w:val="24"/>
                            <w:szCs w:val="24"/>
                          </w:rPr>
                          <w:t xml:space="preserve"> </w:t>
                        </w:r>
                        <w:r w:rsidR="009B7EFB">
                          <w:rPr>
                            <w:rFonts w:ascii="Bookman Old Style" w:hAnsi="Bookman Old Style"/>
                            <w:b/>
                            <w:bCs/>
                            <w:color w:val="5E503E" w:themeColor="accent6" w:themeShade="80"/>
                            <w:sz w:val="28"/>
                            <w:szCs w:val="28"/>
                            <w:u w:val="single"/>
                          </w:rPr>
                          <w:t>LANGUAGES</w:t>
                        </w:r>
                        <w:r w:rsidR="009B7EFB" w:rsidRPr="00842E26">
                          <w:rPr>
                            <w:rFonts w:ascii="Bookman Old Style" w:hAnsi="Bookman Old Style"/>
                            <w:b/>
                            <w:bCs/>
                            <w:color w:val="5E503E" w:themeColor="accent6" w:themeShade="80"/>
                            <w:sz w:val="28"/>
                            <w:szCs w:val="28"/>
                            <w:u w:val="single"/>
                          </w:rPr>
                          <w:t>: -</w:t>
                        </w:r>
                      </w:p>
                      <w:p w14:paraId="77164F96" w14:textId="2D5C4CB3" w:rsidR="009B7EFB" w:rsidRDefault="00572529" w:rsidP="00572529">
                        <w:pPr>
                          <w:spacing w:after="0"/>
                          <w:rPr>
                            <w:rFonts w:ascii="Bookman Old Style" w:hAnsi="Bookman Old Style"/>
                            <w:b/>
                            <w:bCs/>
                            <w:color w:val="5E503E" w:themeColor="accent6" w:themeShade="80"/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rFonts w:ascii="Bookman Old Style" w:hAnsi="Bookman Old Style"/>
                            <w:color w:val="5E503E" w:themeColor="accent6" w:themeShade="80"/>
                            <w:sz w:val="24"/>
                            <w:szCs w:val="24"/>
                          </w:rPr>
                          <w:t xml:space="preserve">English, </w:t>
                        </w:r>
                        <w:r w:rsidR="009B7EFB">
                          <w:rPr>
                            <w:rFonts w:ascii="Bookman Old Style" w:hAnsi="Bookman Old Style"/>
                            <w:color w:val="5E503E" w:themeColor="accent6" w:themeShade="80"/>
                            <w:sz w:val="24"/>
                            <w:szCs w:val="24"/>
                          </w:rPr>
                          <w:t>Urdu, Punjabi</w:t>
                        </w:r>
                        <w:r>
                          <w:rPr>
                            <w:rFonts w:ascii="Bookman Old Style" w:hAnsi="Bookman Old Style"/>
                            <w:color w:val="5E503E" w:themeColor="accent6" w:themeShade="80"/>
                            <w:sz w:val="24"/>
                            <w:szCs w:val="24"/>
                          </w:rPr>
                          <w:t xml:space="preserve">, </w:t>
                        </w:r>
                      </w:p>
                      <w:p w14:paraId="2C353A9A" w14:textId="1375BA08" w:rsidR="009B7EFB" w:rsidRPr="00842E26" w:rsidRDefault="009B7EFB" w:rsidP="009B7EFB">
                        <w:pPr>
                          <w:spacing w:after="0"/>
                          <w:rPr>
                            <w:rFonts w:ascii="Bookman Old Style" w:hAnsi="Bookman Old Style"/>
                            <w:b/>
                            <w:bCs/>
                            <w:color w:val="5E503E" w:themeColor="accent6" w:themeShade="80"/>
                            <w:sz w:val="28"/>
                            <w:szCs w:val="28"/>
                            <w:u w:val="single"/>
                          </w:rPr>
                        </w:pPr>
                      </w:p>
                      <w:p w14:paraId="60BE1310" w14:textId="1EC4827C" w:rsidR="00F25E3D" w:rsidRPr="003B7B97" w:rsidRDefault="00F25E3D" w:rsidP="003B7B97">
                        <w:pPr>
                          <w:spacing w:after="0"/>
                          <w:ind w:left="207"/>
                          <w:rPr>
                            <w:rFonts w:ascii="Bookman Old Style" w:hAnsi="Bookman Old Style"/>
                            <w:color w:val="5E503E" w:themeColor="accent6" w:themeShade="8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93" o:spid="_x0000_s1029" style="position:absolute;width:33391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" filled="f" stroked="f" strokeweight="2pt"/>
                <w10:wrap type="tight" anchorx="page" anchory="page"/>
              </v:group>
            </w:pict>
          </mc:Fallback>
        </mc:AlternateContent>
      </w:r>
      <w:r w:rsidR="00C32C65" w:rsidRPr="002A2E89">
        <w:rPr>
          <w:rFonts w:ascii="Bookman Old Style" w:hAnsi="Bookman Old Style"/>
          <w:b/>
          <w:bCs/>
          <w:color w:val="5E503E" w:themeColor="accent6" w:themeShade="80"/>
          <w:sz w:val="28"/>
          <w:szCs w:val="28"/>
          <w:u w:val="single"/>
        </w:rPr>
        <w:t>P</w:t>
      </w:r>
      <w:r w:rsidR="00C32C65">
        <w:rPr>
          <w:rFonts w:ascii="Bookman Old Style" w:hAnsi="Bookman Old Style"/>
          <w:b/>
          <w:bCs/>
          <w:color w:val="5E503E" w:themeColor="accent6" w:themeShade="80"/>
          <w:sz w:val="28"/>
          <w:szCs w:val="28"/>
          <w:u w:val="single"/>
        </w:rPr>
        <w:t>ROFILE</w:t>
      </w:r>
      <w:r w:rsidR="006C31AB" w:rsidRPr="002A2E89">
        <w:rPr>
          <w:rFonts w:ascii="Bookman Old Style" w:hAnsi="Bookman Old Style"/>
          <w:b/>
          <w:bCs/>
          <w:color w:val="5E503E" w:themeColor="accent6" w:themeShade="80"/>
          <w:sz w:val="28"/>
          <w:szCs w:val="28"/>
          <w:u w:val="single"/>
        </w:rPr>
        <w:t>: -</w:t>
      </w:r>
    </w:p>
    <w:p w14:paraId="2D6D41C4" w14:textId="59626AA7" w:rsidR="00E67137" w:rsidRDefault="006C31AB" w:rsidP="000B1B3B">
      <w:pPr>
        <w:pStyle w:val="Header"/>
        <w:tabs>
          <w:tab w:val="clear" w:pos="4680"/>
          <w:tab w:val="clear" w:pos="9360"/>
          <w:tab w:val="left" w:pos="747"/>
        </w:tabs>
        <w:ind w:right="-1233"/>
        <w:jc w:val="both"/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395876" w:rsidRPr="000B1B3B">
        <w:rPr>
          <w:rFonts w:ascii="Bookman Old Style" w:hAnsi="Bookman Old Style"/>
          <w:sz w:val="24"/>
          <w:szCs w:val="24"/>
        </w:rPr>
        <w:t xml:space="preserve">Knowledgeable Automotive Repair </w:t>
      </w:r>
      <w:r w:rsidR="00BD48C5" w:rsidRPr="000B1B3B">
        <w:rPr>
          <w:rFonts w:ascii="Bookman Old Style" w:hAnsi="Bookman Old Style"/>
          <w:sz w:val="24"/>
          <w:szCs w:val="24"/>
        </w:rPr>
        <w:t xml:space="preserve">professional well-versed in electrical systems. Uses technical skills, tools and instruments to troubleshoot and develop solutions. Adept at keeping shop areas </w:t>
      </w:r>
      <w:r w:rsidR="00A66C70" w:rsidRPr="000B1B3B">
        <w:rPr>
          <w:rFonts w:ascii="Bookman Old Style" w:hAnsi="Bookman Old Style"/>
          <w:sz w:val="24"/>
          <w:szCs w:val="24"/>
        </w:rPr>
        <w:t xml:space="preserve">clean and inventory organized. Knowledgeable customer service professional with demonstrated talents in vehicle equipment instalments and repairs. Skillfully evaluate customer needs, locate issues and repair malfunctions to complete high-quality work exceeding customer expectation. Well-organized and diligent with methodical approach:  </w:t>
      </w:r>
      <w:r w:rsidR="00A66C70">
        <w:t xml:space="preserve"> </w:t>
      </w:r>
    </w:p>
    <w:p w14:paraId="5CFBC356" w14:textId="77777777" w:rsidR="008226B5" w:rsidRDefault="008226B5" w:rsidP="008226B5">
      <w:pPr>
        <w:spacing w:after="0"/>
        <w:rPr>
          <w:rFonts w:ascii="Bookman Old Style" w:hAnsi="Bookman Old Style"/>
          <w:b/>
          <w:bCs/>
          <w:color w:val="5E503E" w:themeColor="accent6" w:themeShade="80"/>
          <w:sz w:val="28"/>
          <w:szCs w:val="28"/>
          <w:u w:val="single"/>
        </w:rPr>
      </w:pPr>
    </w:p>
    <w:p w14:paraId="03B858AC" w14:textId="1E531CFE" w:rsidR="008226B5" w:rsidRDefault="00C32C65" w:rsidP="008226B5">
      <w:pPr>
        <w:spacing w:after="0"/>
        <w:rPr>
          <w:rFonts w:ascii="Bookman Old Style" w:hAnsi="Bookman Old Style"/>
          <w:b/>
          <w:bCs/>
          <w:color w:val="5E503E" w:themeColor="accent6" w:themeShade="80"/>
          <w:sz w:val="28"/>
          <w:szCs w:val="28"/>
          <w:u w:val="single"/>
        </w:rPr>
      </w:pPr>
      <w:r>
        <w:rPr>
          <w:rFonts w:ascii="Bookman Old Style" w:hAnsi="Bookman Old Style"/>
          <w:b/>
          <w:bCs/>
          <w:color w:val="5E503E" w:themeColor="accent6" w:themeShade="80"/>
          <w:sz w:val="28"/>
          <w:szCs w:val="28"/>
          <w:u w:val="single"/>
        </w:rPr>
        <w:t>EDUCATION</w:t>
      </w:r>
      <w:r w:rsidR="008226B5" w:rsidRPr="002A2E89">
        <w:rPr>
          <w:rFonts w:ascii="Bookman Old Style" w:hAnsi="Bookman Old Style"/>
          <w:b/>
          <w:bCs/>
          <w:color w:val="5E503E" w:themeColor="accent6" w:themeShade="80"/>
          <w:sz w:val="28"/>
          <w:szCs w:val="28"/>
          <w:u w:val="single"/>
        </w:rPr>
        <w:t>: -</w:t>
      </w:r>
    </w:p>
    <w:p w14:paraId="09DAB11E" w14:textId="77777777" w:rsidR="007B0335" w:rsidRDefault="008226B5" w:rsidP="008226B5">
      <w:pPr>
        <w:spacing w:after="0"/>
        <w:ind w:right="-1374"/>
        <w:rPr>
          <w:rFonts w:ascii="Bookman Old Style" w:hAnsi="Bookman Old Style"/>
          <w:color w:val="5E503E" w:themeColor="accent6" w:themeShade="80"/>
          <w:sz w:val="24"/>
          <w:szCs w:val="24"/>
        </w:rPr>
      </w:pPr>
      <w:r w:rsidRPr="008226B5">
        <w:rPr>
          <w:rFonts w:ascii="Bookman Old Style" w:hAnsi="Bookman Old Style"/>
          <w:b/>
          <w:bCs/>
          <w:color w:val="5E503E" w:themeColor="accent6" w:themeShade="80"/>
          <w:sz w:val="24"/>
          <w:szCs w:val="24"/>
        </w:rPr>
        <w:t>Under Matriculation</w:t>
      </w:r>
      <w:r>
        <w:rPr>
          <w:rFonts w:ascii="Bookman Old Style" w:hAnsi="Bookman Old Style"/>
          <w:b/>
          <w:bCs/>
          <w:color w:val="5E503E" w:themeColor="accent6" w:themeShade="80"/>
          <w:sz w:val="24"/>
          <w:szCs w:val="24"/>
        </w:rPr>
        <w:tab/>
      </w:r>
      <w:r>
        <w:rPr>
          <w:rFonts w:ascii="Bookman Old Style" w:hAnsi="Bookman Old Style"/>
          <w:b/>
          <w:bCs/>
          <w:color w:val="5E503E" w:themeColor="accent6" w:themeShade="80"/>
          <w:sz w:val="24"/>
          <w:szCs w:val="24"/>
        </w:rPr>
        <w:tab/>
      </w:r>
      <w:r>
        <w:rPr>
          <w:rFonts w:ascii="Bookman Old Style" w:hAnsi="Bookman Old Style"/>
          <w:b/>
          <w:bCs/>
          <w:color w:val="5E503E" w:themeColor="accent6" w:themeShade="80"/>
          <w:sz w:val="24"/>
          <w:szCs w:val="24"/>
        </w:rPr>
        <w:tab/>
        <w:t>Mar 2016 Mar 2018</w:t>
      </w:r>
    </w:p>
    <w:p w14:paraId="669F9DFD" w14:textId="77777777" w:rsidR="007B0335" w:rsidRDefault="007B0335" w:rsidP="008226B5">
      <w:pPr>
        <w:spacing w:after="0"/>
        <w:ind w:right="-1374"/>
        <w:rPr>
          <w:rFonts w:ascii="Bookman Old Style" w:hAnsi="Bookman Old Style"/>
          <w:color w:val="5E503E" w:themeColor="accent6" w:themeShade="80"/>
          <w:sz w:val="24"/>
          <w:szCs w:val="24"/>
        </w:rPr>
      </w:pPr>
      <w:r>
        <w:rPr>
          <w:rFonts w:ascii="Bookman Old Style" w:hAnsi="Bookman Old Style"/>
          <w:color w:val="5E503E" w:themeColor="accent6" w:themeShade="80"/>
          <w:sz w:val="24"/>
          <w:szCs w:val="24"/>
        </w:rPr>
        <w:t xml:space="preserve">Govt. Model High School, </w:t>
      </w:r>
    </w:p>
    <w:p w14:paraId="2F2BE89B" w14:textId="73D9AA08" w:rsidR="008226B5" w:rsidRDefault="007B0335" w:rsidP="008226B5">
      <w:pPr>
        <w:spacing w:after="0"/>
        <w:ind w:right="-1374"/>
        <w:rPr>
          <w:rFonts w:ascii="Bookman Old Style" w:hAnsi="Bookman Old Style"/>
          <w:b/>
          <w:bCs/>
          <w:color w:val="5E503E" w:themeColor="accent6" w:themeShade="80"/>
          <w:sz w:val="24"/>
          <w:szCs w:val="24"/>
        </w:rPr>
      </w:pPr>
      <w:r>
        <w:rPr>
          <w:rFonts w:ascii="Bookman Old Style" w:hAnsi="Bookman Old Style"/>
          <w:color w:val="5E503E" w:themeColor="accent6" w:themeShade="80"/>
          <w:sz w:val="24"/>
          <w:szCs w:val="24"/>
        </w:rPr>
        <w:t>Lalamusa, Gujrat</w:t>
      </w:r>
      <w:r w:rsidR="008226B5">
        <w:rPr>
          <w:rFonts w:ascii="Bookman Old Style" w:hAnsi="Bookman Old Style"/>
          <w:b/>
          <w:bCs/>
          <w:color w:val="5E503E" w:themeColor="accent6" w:themeShade="80"/>
          <w:sz w:val="24"/>
          <w:szCs w:val="24"/>
        </w:rPr>
        <w:tab/>
      </w:r>
    </w:p>
    <w:p w14:paraId="7A3D25ED" w14:textId="77777777" w:rsidR="004B4675" w:rsidRDefault="004B4675" w:rsidP="004B4675">
      <w:pPr>
        <w:pStyle w:val="Title"/>
        <w:rPr>
          <w:rFonts w:ascii="Bookman Old Style" w:hAnsi="Bookman Old Style"/>
          <w:b/>
          <w:bCs/>
          <w:sz w:val="28"/>
          <w:szCs w:val="2"/>
        </w:rPr>
      </w:pPr>
    </w:p>
    <w:p w14:paraId="0F8CC9F7" w14:textId="67364D11" w:rsidR="004B4675" w:rsidRPr="004B4675" w:rsidRDefault="004B4675" w:rsidP="004B4675">
      <w:pPr>
        <w:pStyle w:val="Title"/>
        <w:rPr>
          <w:rFonts w:ascii="Bookman Old Style" w:hAnsi="Bookman Old Style"/>
          <w:b/>
          <w:bCs/>
          <w:sz w:val="28"/>
          <w:szCs w:val="2"/>
          <w:u w:val="single"/>
        </w:rPr>
      </w:pPr>
      <w:r w:rsidRPr="004B4675">
        <w:rPr>
          <w:rFonts w:ascii="Bookman Old Style" w:hAnsi="Bookman Old Style"/>
          <w:b/>
          <w:bCs/>
          <w:sz w:val="28"/>
          <w:szCs w:val="2"/>
          <w:u w:val="single"/>
        </w:rPr>
        <w:t>WORK HISTORY</w:t>
      </w:r>
      <w:r>
        <w:rPr>
          <w:rFonts w:ascii="Bookman Old Style" w:hAnsi="Bookman Old Style"/>
          <w:b/>
          <w:bCs/>
          <w:sz w:val="28"/>
          <w:szCs w:val="2"/>
          <w:u w:val="single"/>
        </w:rPr>
        <w:t>:-</w:t>
      </w:r>
    </w:p>
    <w:p w14:paraId="5F61AA1E" w14:textId="2B6D2089" w:rsidR="00AA2547" w:rsidRDefault="00AA2547" w:rsidP="00AA2547">
      <w:pPr>
        <w:spacing w:after="0" w:line="240" w:lineRule="auto"/>
        <w:ind w:right="-1372"/>
        <w:rPr>
          <w:rFonts w:ascii="Bookman Old Style" w:hAnsi="Bookman Old Style"/>
          <w:b/>
          <w:bCs/>
          <w:color w:val="5E503E" w:themeColor="accent6" w:themeShade="80"/>
          <w:sz w:val="24"/>
          <w:szCs w:val="16"/>
        </w:rPr>
      </w:pPr>
      <w:r w:rsidRPr="00AA2547">
        <w:rPr>
          <w:rFonts w:ascii="Bookman Old Style" w:hAnsi="Bookman Old Style"/>
          <w:b/>
          <w:bCs/>
          <w:color w:val="5E503E" w:themeColor="accent6" w:themeShade="80"/>
          <w:sz w:val="24"/>
          <w:szCs w:val="16"/>
        </w:rPr>
        <w:t>Auto Electrician &amp; A</w:t>
      </w:r>
      <w:r w:rsidR="0013524C">
        <w:rPr>
          <w:rFonts w:ascii="Bookman Old Style" w:hAnsi="Bookman Old Style"/>
          <w:b/>
          <w:bCs/>
          <w:color w:val="5E503E" w:themeColor="accent6" w:themeShade="80"/>
          <w:sz w:val="24"/>
          <w:szCs w:val="16"/>
        </w:rPr>
        <w:t>C</w:t>
      </w:r>
      <w:r w:rsidRPr="00AA2547">
        <w:rPr>
          <w:rFonts w:ascii="Bookman Old Style" w:hAnsi="Bookman Old Style"/>
          <w:b/>
          <w:bCs/>
          <w:color w:val="5E503E" w:themeColor="accent6" w:themeShade="80"/>
          <w:sz w:val="24"/>
          <w:szCs w:val="16"/>
        </w:rPr>
        <w:t xml:space="preserve"> Mechanic</w:t>
      </w:r>
      <w:r>
        <w:rPr>
          <w:rFonts w:ascii="Bookman Old Style" w:hAnsi="Bookman Old Style"/>
          <w:b/>
          <w:bCs/>
          <w:color w:val="5E503E" w:themeColor="accent6" w:themeShade="80"/>
          <w:sz w:val="24"/>
          <w:szCs w:val="16"/>
        </w:rPr>
        <w:tab/>
        <w:t>Jun 2019 Jun 2022</w:t>
      </w:r>
    </w:p>
    <w:p w14:paraId="70B4490A" w14:textId="5B45D738" w:rsidR="00AA2547" w:rsidRDefault="001F59F9" w:rsidP="00AA2547">
      <w:pPr>
        <w:spacing w:after="0" w:line="240" w:lineRule="auto"/>
        <w:ind w:right="-1372"/>
        <w:rPr>
          <w:rFonts w:ascii="Bookman Old Style" w:hAnsi="Bookman Old Style"/>
          <w:color w:val="5E503E" w:themeColor="accent6" w:themeShade="80"/>
          <w:sz w:val="24"/>
          <w:szCs w:val="16"/>
        </w:rPr>
      </w:pPr>
      <w:r>
        <w:rPr>
          <w:rFonts w:ascii="Bookman Old Style" w:hAnsi="Bookman Old Style"/>
          <w:color w:val="5E503E" w:themeColor="accent6" w:themeShade="80"/>
          <w:sz w:val="24"/>
          <w:szCs w:val="16"/>
        </w:rPr>
        <w:t>Hitech</w:t>
      </w:r>
      <w:r w:rsidR="00AA2547" w:rsidRPr="00AA2547">
        <w:rPr>
          <w:rFonts w:ascii="Bookman Old Style" w:hAnsi="Bookman Old Style"/>
          <w:color w:val="5E503E" w:themeColor="accent6" w:themeShade="80"/>
          <w:sz w:val="24"/>
          <w:szCs w:val="16"/>
        </w:rPr>
        <w:t xml:space="preserve"> Auto Electrician</w:t>
      </w:r>
      <w:r>
        <w:rPr>
          <w:rFonts w:ascii="Bookman Old Style" w:hAnsi="Bookman Old Style"/>
          <w:color w:val="5E503E" w:themeColor="accent6" w:themeShade="80"/>
          <w:sz w:val="24"/>
          <w:szCs w:val="16"/>
        </w:rPr>
        <w:t xml:space="preserve"> Institute</w:t>
      </w:r>
      <w:r w:rsidR="00AA2547">
        <w:rPr>
          <w:rFonts w:ascii="Bookman Old Style" w:hAnsi="Bookman Old Style"/>
          <w:color w:val="5E503E" w:themeColor="accent6" w:themeShade="80"/>
          <w:sz w:val="24"/>
          <w:szCs w:val="16"/>
        </w:rPr>
        <w:t>,</w:t>
      </w:r>
    </w:p>
    <w:p w14:paraId="1695682A" w14:textId="12D58707" w:rsidR="00AA2547" w:rsidRPr="00AA2547" w:rsidRDefault="001F59F9" w:rsidP="00AA2547">
      <w:pPr>
        <w:spacing w:after="0" w:line="240" w:lineRule="auto"/>
        <w:ind w:right="-1372"/>
        <w:rPr>
          <w:rFonts w:ascii="Bookman Old Style" w:hAnsi="Bookman Old Style"/>
          <w:color w:val="5E503E" w:themeColor="accent6" w:themeShade="80"/>
          <w:sz w:val="18"/>
          <w:szCs w:val="10"/>
        </w:rPr>
      </w:pPr>
      <w:r>
        <w:rPr>
          <w:rFonts w:ascii="Bookman Old Style" w:hAnsi="Bookman Old Style"/>
          <w:color w:val="5E503E" w:themeColor="accent6" w:themeShade="80"/>
          <w:sz w:val="24"/>
          <w:szCs w:val="24"/>
        </w:rPr>
        <w:t xml:space="preserve">Lahore. </w:t>
      </w:r>
    </w:p>
    <w:p w14:paraId="4FF1FCA8" w14:textId="77777777" w:rsidR="00794449" w:rsidRPr="00794449" w:rsidRDefault="00794449" w:rsidP="00794449">
      <w:pPr>
        <w:pStyle w:val="ListParagraph"/>
        <w:numPr>
          <w:ilvl w:val="0"/>
          <w:numId w:val="2"/>
        </w:numPr>
        <w:spacing w:after="0"/>
        <w:ind w:right="-1372"/>
        <w:rPr>
          <w:rFonts w:ascii="Bookman Old Style" w:hAnsi="Bookman Old Style"/>
          <w:color w:val="5E503E" w:themeColor="accent6" w:themeShade="80"/>
          <w:sz w:val="20"/>
          <w:szCs w:val="20"/>
        </w:rPr>
      </w:pPr>
      <w:r w:rsidRPr="00794449">
        <w:rPr>
          <w:rFonts w:ascii="Bookman Old Style" w:hAnsi="Bookman Old Style"/>
          <w:sz w:val="20"/>
          <w:szCs w:val="20"/>
        </w:rPr>
        <w:t>P</w:t>
      </w:r>
      <w:r w:rsidR="00870637" w:rsidRPr="00794449">
        <w:rPr>
          <w:rFonts w:ascii="Bookman Old Style" w:hAnsi="Bookman Old Style"/>
          <w:sz w:val="20"/>
          <w:szCs w:val="20"/>
        </w:rPr>
        <w:t>erformed regular maintenance of shop tools,</w:t>
      </w:r>
      <w:r>
        <w:rPr>
          <w:rFonts w:ascii="Bookman Old Style" w:hAnsi="Bookman Old Style"/>
          <w:sz w:val="20"/>
          <w:szCs w:val="20"/>
        </w:rPr>
        <w:t xml:space="preserve"> </w:t>
      </w:r>
      <w:r w:rsidR="00870637" w:rsidRPr="00794449">
        <w:rPr>
          <w:rFonts w:ascii="Bookman Old Style" w:hAnsi="Bookman Old Style"/>
          <w:sz w:val="20"/>
          <w:szCs w:val="20"/>
        </w:rPr>
        <w:t xml:space="preserve">equipment and 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 w:rsidR="00870637" w:rsidRPr="00794449">
        <w:rPr>
          <w:rFonts w:ascii="Bookman Old Style" w:hAnsi="Bookman Old Style"/>
          <w:sz w:val="20"/>
          <w:szCs w:val="20"/>
        </w:rPr>
        <w:t>facilities, contributing to a safe</w:t>
      </w:r>
      <w:r>
        <w:rPr>
          <w:rFonts w:ascii="Bookman Old Style" w:hAnsi="Bookman Old Style"/>
          <w:sz w:val="20"/>
          <w:szCs w:val="20"/>
        </w:rPr>
        <w:t xml:space="preserve"> </w:t>
      </w:r>
      <w:r w:rsidR="00870637" w:rsidRPr="00794449">
        <w:rPr>
          <w:rFonts w:ascii="Bookman Old Style" w:hAnsi="Bookman Old Style"/>
          <w:sz w:val="20"/>
          <w:szCs w:val="20"/>
        </w:rPr>
        <w:t xml:space="preserve">working environment for all 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 w:rsidR="00870637" w:rsidRPr="00794449">
        <w:rPr>
          <w:rFonts w:ascii="Bookman Old Style" w:hAnsi="Bookman Old Style"/>
          <w:sz w:val="20"/>
          <w:szCs w:val="20"/>
        </w:rPr>
        <w:t>team members.</w:t>
      </w:r>
    </w:p>
    <w:p w14:paraId="34B19E20" w14:textId="77777777" w:rsidR="00794449" w:rsidRPr="00794449" w:rsidRDefault="00F9065A" w:rsidP="00794449">
      <w:pPr>
        <w:pStyle w:val="ListParagraph"/>
        <w:numPr>
          <w:ilvl w:val="0"/>
          <w:numId w:val="2"/>
        </w:numPr>
        <w:spacing w:after="0"/>
        <w:ind w:right="-1372"/>
        <w:rPr>
          <w:rFonts w:ascii="Bookman Old Style" w:hAnsi="Bookman Old Style"/>
          <w:color w:val="5E503E" w:themeColor="accent6" w:themeShade="80"/>
          <w:sz w:val="20"/>
          <w:szCs w:val="20"/>
        </w:rPr>
      </w:pPr>
      <w:r w:rsidRPr="00794449">
        <w:rPr>
          <w:rFonts w:ascii="Bookman Old Style" w:hAnsi="Bookman Old Style"/>
          <w:sz w:val="20"/>
          <w:szCs w:val="20"/>
        </w:rPr>
        <w:t>Read and interpreted technical documentation such</w:t>
      </w:r>
      <w:r w:rsidR="00794449">
        <w:rPr>
          <w:rFonts w:ascii="Bookman Old Style" w:hAnsi="Bookman Old Style"/>
          <w:sz w:val="20"/>
          <w:szCs w:val="20"/>
        </w:rPr>
        <w:t xml:space="preserve"> </w:t>
      </w:r>
      <w:r w:rsidRPr="00794449">
        <w:rPr>
          <w:rFonts w:ascii="Bookman Old Style" w:hAnsi="Bookman Old Style"/>
          <w:sz w:val="20"/>
          <w:szCs w:val="20"/>
        </w:rPr>
        <w:t xml:space="preserve">as </w:t>
      </w:r>
      <w:r w:rsidR="00794449">
        <w:rPr>
          <w:rFonts w:ascii="Bookman Old Style" w:hAnsi="Bookman Old Style"/>
          <w:sz w:val="20"/>
          <w:szCs w:val="20"/>
        </w:rPr>
        <w:tab/>
      </w:r>
      <w:r w:rsidR="00794449">
        <w:rPr>
          <w:rFonts w:ascii="Bookman Old Style" w:hAnsi="Bookman Old Style"/>
          <w:sz w:val="20"/>
          <w:szCs w:val="20"/>
        </w:rPr>
        <w:tab/>
      </w:r>
      <w:r w:rsidR="00794449">
        <w:rPr>
          <w:rFonts w:ascii="Bookman Old Style" w:hAnsi="Bookman Old Style"/>
          <w:sz w:val="20"/>
          <w:szCs w:val="20"/>
        </w:rPr>
        <w:tab/>
      </w:r>
      <w:r w:rsidR="00D827F7" w:rsidRPr="00794449">
        <w:rPr>
          <w:rFonts w:ascii="Bookman Old Style" w:hAnsi="Bookman Old Style"/>
          <w:sz w:val="20"/>
          <w:szCs w:val="20"/>
        </w:rPr>
        <w:t>drawings and diagrams.</w:t>
      </w:r>
    </w:p>
    <w:p w14:paraId="6EA919F0" w14:textId="77777777" w:rsidR="00F0191B" w:rsidRPr="00F0191B" w:rsidRDefault="00BB5DC0" w:rsidP="00F0191B">
      <w:pPr>
        <w:pStyle w:val="ListParagraph"/>
        <w:numPr>
          <w:ilvl w:val="0"/>
          <w:numId w:val="2"/>
        </w:numPr>
        <w:spacing w:after="0"/>
        <w:ind w:right="-1372"/>
        <w:rPr>
          <w:rFonts w:ascii="Bookman Old Style" w:hAnsi="Bookman Old Style"/>
          <w:color w:val="5E503E" w:themeColor="accent6" w:themeShade="80"/>
          <w:sz w:val="20"/>
          <w:szCs w:val="20"/>
        </w:rPr>
      </w:pPr>
      <w:r w:rsidRPr="00794449">
        <w:rPr>
          <w:rFonts w:ascii="Bookman Old Style" w:hAnsi="Bookman Old Style"/>
          <w:sz w:val="20"/>
          <w:szCs w:val="20"/>
        </w:rPr>
        <w:t>Assisted with installation of satellite navigation, DVD</w:t>
      </w:r>
      <w:r w:rsidR="00794449">
        <w:rPr>
          <w:rFonts w:ascii="Bookman Old Style" w:hAnsi="Bookman Old Style"/>
          <w:sz w:val="20"/>
          <w:szCs w:val="20"/>
        </w:rPr>
        <w:t xml:space="preserve"> </w:t>
      </w:r>
      <w:r w:rsidRPr="00794449">
        <w:rPr>
          <w:rFonts w:ascii="Bookman Old Style" w:hAnsi="Bookman Old Style"/>
          <w:sz w:val="20"/>
          <w:szCs w:val="20"/>
        </w:rPr>
        <w:t xml:space="preserve">and other </w:t>
      </w:r>
      <w:r w:rsidR="00794449">
        <w:rPr>
          <w:rFonts w:ascii="Bookman Old Style" w:hAnsi="Bookman Old Style"/>
          <w:sz w:val="20"/>
          <w:szCs w:val="20"/>
        </w:rPr>
        <w:tab/>
      </w:r>
      <w:r w:rsidR="00794449">
        <w:rPr>
          <w:rFonts w:ascii="Bookman Old Style" w:hAnsi="Bookman Old Style"/>
          <w:sz w:val="20"/>
          <w:szCs w:val="20"/>
        </w:rPr>
        <w:tab/>
      </w:r>
      <w:r w:rsidRPr="00794449">
        <w:rPr>
          <w:rFonts w:ascii="Bookman Old Style" w:hAnsi="Bookman Old Style"/>
          <w:sz w:val="20"/>
          <w:szCs w:val="20"/>
        </w:rPr>
        <w:t xml:space="preserve">accessory systems. </w:t>
      </w:r>
    </w:p>
    <w:p w14:paraId="7531EAAE" w14:textId="77777777" w:rsidR="00F0191B" w:rsidRPr="00F0191B" w:rsidRDefault="00F23357" w:rsidP="00F0191B">
      <w:pPr>
        <w:pStyle w:val="ListParagraph"/>
        <w:numPr>
          <w:ilvl w:val="0"/>
          <w:numId w:val="2"/>
        </w:numPr>
        <w:spacing w:after="0"/>
        <w:ind w:right="-1372"/>
        <w:rPr>
          <w:rFonts w:ascii="Bookman Old Style" w:hAnsi="Bookman Old Style"/>
          <w:color w:val="5E503E" w:themeColor="accent6" w:themeShade="80"/>
          <w:sz w:val="20"/>
          <w:szCs w:val="20"/>
        </w:rPr>
      </w:pPr>
      <w:r w:rsidRPr="00F0191B">
        <w:rPr>
          <w:rFonts w:ascii="Bookman Old Style" w:hAnsi="Bookman Old Style"/>
          <w:sz w:val="20"/>
          <w:szCs w:val="20"/>
        </w:rPr>
        <w:t>Ensure compliance with safety regulations</w:t>
      </w:r>
      <w:r w:rsidR="008A6D30" w:rsidRPr="00F0191B">
        <w:rPr>
          <w:rFonts w:ascii="Bookman Old Style" w:hAnsi="Bookman Old Style"/>
          <w:sz w:val="20"/>
          <w:szCs w:val="20"/>
        </w:rPr>
        <w:t xml:space="preserve"> by</w:t>
      </w:r>
      <w:r w:rsidR="00F0191B">
        <w:rPr>
          <w:rFonts w:ascii="Bookman Old Style" w:hAnsi="Bookman Old Style"/>
          <w:sz w:val="20"/>
          <w:szCs w:val="20"/>
        </w:rPr>
        <w:t xml:space="preserve"> </w:t>
      </w:r>
      <w:r w:rsidR="008A6D30" w:rsidRPr="00F0191B">
        <w:rPr>
          <w:rFonts w:ascii="Bookman Old Style" w:hAnsi="Bookman Old Style"/>
          <w:sz w:val="20"/>
          <w:szCs w:val="20"/>
        </w:rPr>
        <w:t>following</w:t>
      </w:r>
      <w:r w:rsidR="00F0191B">
        <w:rPr>
          <w:rFonts w:ascii="Bookman Old Style" w:hAnsi="Bookman Old Style"/>
          <w:sz w:val="20"/>
          <w:szCs w:val="20"/>
        </w:rPr>
        <w:t xml:space="preserve"> </w:t>
      </w:r>
      <w:r w:rsidR="00F0191B">
        <w:rPr>
          <w:rFonts w:ascii="Bookman Old Style" w:hAnsi="Bookman Old Style"/>
          <w:sz w:val="20"/>
          <w:szCs w:val="20"/>
        </w:rPr>
        <w:tab/>
      </w:r>
      <w:r w:rsidR="00F0191B">
        <w:rPr>
          <w:rFonts w:ascii="Bookman Old Style" w:hAnsi="Bookman Old Style"/>
          <w:sz w:val="20"/>
          <w:szCs w:val="20"/>
        </w:rPr>
        <w:tab/>
      </w:r>
      <w:r w:rsidR="00F0191B">
        <w:rPr>
          <w:rFonts w:ascii="Bookman Old Style" w:hAnsi="Bookman Old Style"/>
          <w:sz w:val="20"/>
          <w:szCs w:val="20"/>
        </w:rPr>
        <w:tab/>
      </w:r>
      <w:r w:rsidR="008A6D30" w:rsidRPr="00F0191B">
        <w:rPr>
          <w:rFonts w:ascii="Bookman Old Style" w:hAnsi="Bookman Old Style"/>
          <w:sz w:val="20"/>
          <w:szCs w:val="20"/>
        </w:rPr>
        <w:t xml:space="preserve">established protocols during repair </w:t>
      </w:r>
      <w:r w:rsidR="00DF0B48" w:rsidRPr="00F0191B">
        <w:rPr>
          <w:rFonts w:ascii="Bookman Old Style" w:hAnsi="Bookman Old Style"/>
          <w:sz w:val="20"/>
          <w:szCs w:val="20"/>
        </w:rPr>
        <w:tab/>
      </w:r>
      <w:r w:rsidR="008A6D30" w:rsidRPr="00F0191B">
        <w:rPr>
          <w:rFonts w:ascii="Bookman Old Style" w:hAnsi="Bookman Old Style"/>
          <w:sz w:val="20"/>
          <w:szCs w:val="20"/>
        </w:rPr>
        <w:t xml:space="preserve">procedures. </w:t>
      </w:r>
    </w:p>
    <w:p w14:paraId="0B416A4C" w14:textId="77777777" w:rsidR="00F0191B" w:rsidRPr="00F0191B" w:rsidRDefault="008A6D30" w:rsidP="00F0191B">
      <w:pPr>
        <w:pStyle w:val="ListParagraph"/>
        <w:numPr>
          <w:ilvl w:val="0"/>
          <w:numId w:val="2"/>
        </w:numPr>
        <w:spacing w:after="0"/>
        <w:ind w:right="-1372"/>
        <w:rPr>
          <w:rFonts w:ascii="Bookman Old Style" w:hAnsi="Bookman Old Style"/>
          <w:color w:val="5E503E" w:themeColor="accent6" w:themeShade="80"/>
          <w:sz w:val="20"/>
          <w:szCs w:val="20"/>
        </w:rPr>
      </w:pPr>
      <w:r w:rsidRPr="00F0191B">
        <w:rPr>
          <w:rFonts w:ascii="Bookman Old Style" w:hAnsi="Bookman Old Style"/>
          <w:sz w:val="20"/>
          <w:szCs w:val="20"/>
        </w:rPr>
        <w:t>Tested wiring for issues and removed faulty sections.</w:t>
      </w:r>
    </w:p>
    <w:p w14:paraId="2E6A8BBE" w14:textId="77777777" w:rsidR="00F0191B" w:rsidRPr="00F0191B" w:rsidRDefault="00DF0B48" w:rsidP="00F0191B">
      <w:pPr>
        <w:pStyle w:val="ListParagraph"/>
        <w:numPr>
          <w:ilvl w:val="0"/>
          <w:numId w:val="2"/>
        </w:numPr>
        <w:spacing w:after="0"/>
        <w:ind w:right="-1372"/>
        <w:rPr>
          <w:rFonts w:ascii="Bookman Old Style" w:hAnsi="Bookman Old Style"/>
          <w:color w:val="5E503E" w:themeColor="accent6" w:themeShade="80"/>
          <w:sz w:val="20"/>
          <w:szCs w:val="20"/>
        </w:rPr>
      </w:pPr>
      <w:r w:rsidRPr="00F0191B">
        <w:rPr>
          <w:rFonts w:ascii="Bookman Old Style" w:hAnsi="Bookman Old Style"/>
          <w:sz w:val="20"/>
          <w:szCs w:val="20"/>
        </w:rPr>
        <w:t>Installed</w:t>
      </w:r>
      <w:r w:rsidR="008A6D30" w:rsidRPr="00F0191B">
        <w:rPr>
          <w:rFonts w:ascii="Bookman Old Style" w:hAnsi="Bookman Old Style"/>
          <w:sz w:val="20"/>
          <w:szCs w:val="20"/>
        </w:rPr>
        <w:t xml:space="preserve"> new wiring and connections to complete.</w:t>
      </w:r>
    </w:p>
    <w:p w14:paraId="607E0B88" w14:textId="77777777" w:rsidR="00F0191B" w:rsidRPr="00F0191B" w:rsidRDefault="00942905" w:rsidP="00F0191B">
      <w:pPr>
        <w:pStyle w:val="ListParagraph"/>
        <w:numPr>
          <w:ilvl w:val="0"/>
          <w:numId w:val="2"/>
        </w:numPr>
        <w:spacing w:after="0"/>
        <w:ind w:right="-1372"/>
        <w:rPr>
          <w:rFonts w:ascii="Bookman Old Style" w:hAnsi="Bookman Old Style"/>
          <w:color w:val="5E503E" w:themeColor="accent6" w:themeShade="80"/>
          <w:sz w:val="20"/>
          <w:szCs w:val="20"/>
        </w:rPr>
      </w:pPr>
      <w:r w:rsidRPr="00F0191B">
        <w:rPr>
          <w:rFonts w:ascii="Bookman Old Style" w:hAnsi="Bookman Old Style"/>
          <w:sz w:val="20"/>
          <w:szCs w:val="20"/>
        </w:rPr>
        <w:t xml:space="preserve">Serviced and repaired pumps, starters, motors, and </w:t>
      </w:r>
      <w:r w:rsidR="00F0191B" w:rsidRPr="00F0191B">
        <w:rPr>
          <w:rFonts w:ascii="Bookman Old Style" w:hAnsi="Bookman Old Style"/>
          <w:sz w:val="20"/>
          <w:szCs w:val="20"/>
        </w:rPr>
        <w:tab/>
      </w:r>
      <w:r w:rsidR="00F0191B" w:rsidRPr="00F0191B">
        <w:rPr>
          <w:rFonts w:ascii="Bookman Old Style" w:hAnsi="Bookman Old Style"/>
          <w:sz w:val="20"/>
          <w:szCs w:val="20"/>
        </w:rPr>
        <w:tab/>
      </w:r>
      <w:r w:rsidRPr="00F0191B">
        <w:rPr>
          <w:rFonts w:ascii="Bookman Old Style" w:hAnsi="Bookman Old Style"/>
          <w:sz w:val="20"/>
          <w:szCs w:val="20"/>
        </w:rPr>
        <w:tab/>
        <w:t xml:space="preserve">other types of electrical equipment. </w:t>
      </w:r>
    </w:p>
    <w:p w14:paraId="7F39A6AE" w14:textId="414A65CB" w:rsidR="007D3E78" w:rsidRPr="00875FAB" w:rsidRDefault="007D3E78" w:rsidP="00F0191B">
      <w:pPr>
        <w:pStyle w:val="ListParagraph"/>
        <w:numPr>
          <w:ilvl w:val="0"/>
          <w:numId w:val="2"/>
        </w:numPr>
        <w:spacing w:after="0"/>
        <w:ind w:right="-1372"/>
        <w:rPr>
          <w:rFonts w:ascii="Bookman Old Style" w:hAnsi="Bookman Old Style"/>
          <w:color w:val="5E503E" w:themeColor="accent6" w:themeShade="80"/>
          <w:sz w:val="20"/>
          <w:szCs w:val="20"/>
        </w:rPr>
      </w:pPr>
      <w:r w:rsidRPr="00F0191B">
        <w:rPr>
          <w:rFonts w:ascii="Bookman Old Style" w:hAnsi="Bookman Old Style"/>
          <w:sz w:val="20"/>
          <w:szCs w:val="20"/>
        </w:rPr>
        <w:t xml:space="preserve">Reduced repair time with efficient diagnostic testing and </w:t>
      </w:r>
      <w:r w:rsidR="006C65AF">
        <w:rPr>
          <w:rFonts w:ascii="Bookman Old Style" w:hAnsi="Bookman Old Style"/>
          <w:sz w:val="20"/>
          <w:szCs w:val="20"/>
        </w:rPr>
        <w:tab/>
      </w:r>
      <w:r w:rsidR="006C65AF">
        <w:rPr>
          <w:rFonts w:ascii="Bookman Old Style" w:hAnsi="Bookman Old Style"/>
          <w:sz w:val="20"/>
          <w:szCs w:val="20"/>
        </w:rPr>
        <w:tab/>
      </w:r>
      <w:r w:rsidR="006C65AF">
        <w:rPr>
          <w:rFonts w:ascii="Bookman Old Style" w:hAnsi="Bookman Old Style"/>
          <w:sz w:val="20"/>
          <w:szCs w:val="20"/>
        </w:rPr>
        <w:tab/>
      </w:r>
      <w:r w:rsidRPr="00F0191B">
        <w:rPr>
          <w:rFonts w:ascii="Bookman Old Style" w:hAnsi="Bookman Old Style"/>
          <w:sz w:val="20"/>
          <w:szCs w:val="20"/>
        </w:rPr>
        <w:t xml:space="preserve">identification of electrical malfunctions. </w:t>
      </w:r>
    </w:p>
    <w:p w14:paraId="5E30062B" w14:textId="77777777" w:rsidR="00875FAB" w:rsidRPr="00F0191B" w:rsidRDefault="00875FAB" w:rsidP="00875FAB">
      <w:pPr>
        <w:pStyle w:val="ListParagraph"/>
        <w:spacing w:after="0"/>
        <w:ind w:right="-1372" w:firstLine="0"/>
        <w:rPr>
          <w:rFonts w:ascii="Bookman Old Style" w:hAnsi="Bookman Old Style"/>
          <w:color w:val="5E503E" w:themeColor="accent6" w:themeShade="80"/>
          <w:sz w:val="20"/>
          <w:szCs w:val="20"/>
        </w:rPr>
      </w:pPr>
    </w:p>
    <w:p w14:paraId="1C45B44F" w14:textId="77777777" w:rsidR="00F5260E" w:rsidRDefault="00F5260E" w:rsidP="00794449">
      <w:pPr>
        <w:pStyle w:val="Title"/>
        <w:rPr>
          <w:rFonts w:ascii="Bookman Old Style" w:hAnsi="Bookman Old Style"/>
          <w:b/>
          <w:bCs/>
          <w:sz w:val="28"/>
          <w:szCs w:val="2"/>
          <w:u w:val="single"/>
        </w:rPr>
      </w:pPr>
    </w:p>
    <w:p w14:paraId="5D7FEE07" w14:textId="5B70B1EF" w:rsidR="0013524C" w:rsidRPr="004B4675" w:rsidRDefault="0013524C" w:rsidP="0013524C">
      <w:pPr>
        <w:pStyle w:val="Title"/>
        <w:rPr>
          <w:rFonts w:ascii="Bookman Old Style" w:hAnsi="Bookman Old Style"/>
          <w:b/>
          <w:bCs/>
          <w:sz w:val="28"/>
          <w:szCs w:val="2"/>
          <w:u w:val="single"/>
        </w:rPr>
      </w:pPr>
      <w:r>
        <w:rPr>
          <w:rFonts w:ascii="Bookman Old Style" w:hAnsi="Bookman Old Style"/>
          <w:b/>
          <w:bCs/>
          <w:sz w:val="28"/>
          <w:szCs w:val="2"/>
          <w:u w:val="single"/>
        </w:rPr>
        <w:t>COURSES: -</w:t>
      </w:r>
    </w:p>
    <w:p w14:paraId="0FDB696C" w14:textId="58E4D7AD" w:rsidR="0013524C" w:rsidRDefault="0013524C" w:rsidP="0013524C">
      <w:pPr>
        <w:spacing w:after="0" w:line="240" w:lineRule="auto"/>
        <w:ind w:right="-1372"/>
        <w:rPr>
          <w:rFonts w:ascii="Bookman Old Style" w:hAnsi="Bookman Old Style"/>
          <w:b/>
          <w:bCs/>
          <w:color w:val="5E503E" w:themeColor="accent6" w:themeShade="80"/>
          <w:sz w:val="24"/>
          <w:szCs w:val="16"/>
        </w:rPr>
      </w:pPr>
      <w:r w:rsidRPr="00AA2547">
        <w:rPr>
          <w:rFonts w:ascii="Bookman Old Style" w:hAnsi="Bookman Old Style"/>
          <w:b/>
          <w:bCs/>
          <w:color w:val="5E503E" w:themeColor="accent6" w:themeShade="80"/>
          <w:sz w:val="24"/>
          <w:szCs w:val="16"/>
        </w:rPr>
        <w:t xml:space="preserve">Auto Electrician &amp; </w:t>
      </w:r>
      <w:r>
        <w:rPr>
          <w:rFonts w:ascii="Bookman Old Style" w:hAnsi="Bookman Old Style"/>
          <w:b/>
          <w:bCs/>
          <w:color w:val="5E503E" w:themeColor="accent6" w:themeShade="80"/>
          <w:sz w:val="24"/>
          <w:szCs w:val="16"/>
        </w:rPr>
        <w:tab/>
      </w:r>
      <w:r>
        <w:rPr>
          <w:rFonts w:ascii="Bookman Old Style" w:hAnsi="Bookman Old Style"/>
          <w:b/>
          <w:bCs/>
          <w:color w:val="5E503E" w:themeColor="accent6" w:themeShade="80"/>
          <w:sz w:val="24"/>
          <w:szCs w:val="16"/>
        </w:rPr>
        <w:tab/>
      </w:r>
      <w:r>
        <w:rPr>
          <w:rFonts w:ascii="Bookman Old Style" w:hAnsi="Bookman Old Style"/>
          <w:b/>
          <w:bCs/>
          <w:color w:val="5E503E" w:themeColor="accent6" w:themeShade="80"/>
          <w:sz w:val="24"/>
          <w:szCs w:val="16"/>
        </w:rPr>
        <w:tab/>
        <w:t>Mar 2024</w:t>
      </w:r>
    </w:p>
    <w:p w14:paraId="72C4FD2E" w14:textId="0C96547C" w:rsidR="0013524C" w:rsidRDefault="0013524C" w:rsidP="0013524C">
      <w:pPr>
        <w:spacing w:after="0" w:line="240" w:lineRule="auto"/>
        <w:ind w:right="-1372"/>
        <w:rPr>
          <w:rFonts w:ascii="Bookman Old Style" w:hAnsi="Bookman Old Style"/>
          <w:b/>
          <w:bCs/>
          <w:color w:val="5E503E" w:themeColor="accent6" w:themeShade="80"/>
          <w:sz w:val="24"/>
          <w:szCs w:val="16"/>
        </w:rPr>
      </w:pPr>
      <w:r w:rsidRPr="00AA2547">
        <w:rPr>
          <w:rFonts w:ascii="Bookman Old Style" w:hAnsi="Bookman Old Style"/>
          <w:b/>
          <w:bCs/>
          <w:color w:val="5E503E" w:themeColor="accent6" w:themeShade="80"/>
          <w:sz w:val="24"/>
          <w:szCs w:val="16"/>
        </w:rPr>
        <w:t>A</w:t>
      </w:r>
      <w:r>
        <w:rPr>
          <w:rFonts w:ascii="Bookman Old Style" w:hAnsi="Bookman Old Style"/>
          <w:b/>
          <w:bCs/>
          <w:color w:val="5E503E" w:themeColor="accent6" w:themeShade="80"/>
          <w:sz w:val="24"/>
          <w:szCs w:val="16"/>
        </w:rPr>
        <w:t>C</w:t>
      </w:r>
      <w:r w:rsidRPr="00AA2547">
        <w:rPr>
          <w:rFonts w:ascii="Bookman Old Style" w:hAnsi="Bookman Old Style"/>
          <w:b/>
          <w:bCs/>
          <w:color w:val="5E503E" w:themeColor="accent6" w:themeShade="80"/>
          <w:sz w:val="24"/>
          <w:szCs w:val="16"/>
        </w:rPr>
        <w:t xml:space="preserve"> Mechanic</w:t>
      </w:r>
      <w:r w:rsidR="005E2C36">
        <w:rPr>
          <w:rFonts w:ascii="Bookman Old Style" w:hAnsi="Bookman Old Style"/>
          <w:b/>
          <w:bCs/>
          <w:color w:val="5E503E" w:themeColor="accent6" w:themeShade="80"/>
          <w:sz w:val="24"/>
          <w:szCs w:val="16"/>
        </w:rPr>
        <w:t xml:space="preserve"> </w:t>
      </w:r>
    </w:p>
    <w:p w14:paraId="7E33DB35" w14:textId="3B7A8F21" w:rsidR="005E2C36" w:rsidRDefault="005E2C36" w:rsidP="0013524C">
      <w:pPr>
        <w:spacing w:after="0" w:line="240" w:lineRule="auto"/>
        <w:ind w:right="-1372"/>
        <w:rPr>
          <w:rFonts w:ascii="Bookman Old Style" w:hAnsi="Bookman Old Style"/>
          <w:b/>
          <w:bCs/>
          <w:color w:val="5E503E" w:themeColor="accent6" w:themeShade="80"/>
          <w:sz w:val="24"/>
          <w:szCs w:val="16"/>
        </w:rPr>
      </w:pPr>
      <w:r w:rsidRPr="00660249">
        <w:rPr>
          <w:rFonts w:ascii="Bookman Old Style" w:hAnsi="Bookman Old Style"/>
          <w:b/>
          <w:color w:val="5E503E" w:themeColor="accent6" w:themeShade="80"/>
          <w:sz w:val="24"/>
          <w:szCs w:val="24"/>
        </w:rPr>
        <w:t>Certificate Level 2</w:t>
      </w:r>
    </w:p>
    <w:p w14:paraId="493B681B" w14:textId="66F80A1B" w:rsidR="0013524C" w:rsidRDefault="0013524C" w:rsidP="0013524C">
      <w:pPr>
        <w:spacing w:after="0" w:line="240" w:lineRule="auto"/>
        <w:ind w:right="-1372"/>
        <w:rPr>
          <w:rFonts w:ascii="Bookman Old Style" w:hAnsi="Bookman Old Style"/>
          <w:color w:val="5E503E" w:themeColor="accent6" w:themeShade="80"/>
          <w:sz w:val="24"/>
          <w:szCs w:val="24"/>
        </w:rPr>
      </w:pPr>
      <w:r>
        <w:rPr>
          <w:rFonts w:ascii="Bookman Old Style" w:hAnsi="Bookman Old Style"/>
          <w:color w:val="5E503E" w:themeColor="accent6" w:themeShade="80"/>
          <w:sz w:val="24"/>
          <w:szCs w:val="24"/>
        </w:rPr>
        <w:t>Govt. Vocational Training Institute,</w:t>
      </w:r>
    </w:p>
    <w:p w14:paraId="5808FCF0" w14:textId="77777777" w:rsidR="00A32320" w:rsidRDefault="0013524C" w:rsidP="0013524C">
      <w:pPr>
        <w:spacing w:after="0" w:line="240" w:lineRule="auto"/>
        <w:ind w:right="-1372"/>
        <w:rPr>
          <w:rFonts w:ascii="Bookman Old Style" w:hAnsi="Bookman Old Style"/>
          <w:color w:val="5E503E" w:themeColor="accent6" w:themeShade="80"/>
          <w:sz w:val="24"/>
          <w:szCs w:val="24"/>
        </w:rPr>
      </w:pPr>
      <w:r>
        <w:rPr>
          <w:rFonts w:ascii="Bookman Old Style" w:hAnsi="Bookman Old Style"/>
          <w:color w:val="5E503E" w:themeColor="accent6" w:themeShade="80"/>
          <w:sz w:val="24"/>
          <w:szCs w:val="24"/>
        </w:rPr>
        <w:t>Green Town, Lahore.</w:t>
      </w:r>
    </w:p>
    <w:p w14:paraId="225F3A49" w14:textId="77777777" w:rsidR="00A32320" w:rsidRDefault="00A32320" w:rsidP="0013524C">
      <w:pPr>
        <w:spacing w:after="0" w:line="240" w:lineRule="auto"/>
        <w:ind w:right="-1372"/>
        <w:rPr>
          <w:rFonts w:ascii="Bookman Old Style" w:hAnsi="Bookman Old Style"/>
          <w:color w:val="5E503E" w:themeColor="accent6" w:themeShade="80"/>
          <w:sz w:val="24"/>
          <w:szCs w:val="24"/>
        </w:rPr>
      </w:pPr>
      <w:r>
        <w:rPr>
          <w:rFonts w:ascii="Bookman Old Style" w:hAnsi="Bookman Old Style"/>
          <w:color w:val="5E503E" w:themeColor="accent6" w:themeShade="80"/>
          <w:sz w:val="24"/>
          <w:szCs w:val="24"/>
        </w:rPr>
        <w:t>Certified by: -</w:t>
      </w:r>
    </w:p>
    <w:p w14:paraId="4562075D" w14:textId="77777777" w:rsidR="00A32320" w:rsidRDefault="00A32320" w:rsidP="0013524C">
      <w:pPr>
        <w:spacing w:after="0" w:line="240" w:lineRule="auto"/>
        <w:ind w:right="-1372"/>
        <w:rPr>
          <w:rFonts w:ascii="Bookman Old Style" w:hAnsi="Bookman Old Style"/>
          <w:color w:val="5E503E" w:themeColor="accent6" w:themeShade="80"/>
          <w:sz w:val="24"/>
          <w:szCs w:val="24"/>
        </w:rPr>
      </w:pPr>
      <w:r>
        <w:rPr>
          <w:rFonts w:ascii="Bookman Old Style" w:hAnsi="Bookman Old Style"/>
          <w:color w:val="5E503E" w:themeColor="accent6" w:themeShade="80"/>
          <w:sz w:val="24"/>
          <w:szCs w:val="24"/>
        </w:rPr>
        <w:t>National Vocational &amp; Technical</w:t>
      </w:r>
    </w:p>
    <w:p w14:paraId="000B28D9" w14:textId="77777777" w:rsidR="00A32320" w:rsidRDefault="00A32320" w:rsidP="0013524C">
      <w:pPr>
        <w:spacing w:after="0" w:line="240" w:lineRule="auto"/>
        <w:ind w:right="-1372"/>
        <w:rPr>
          <w:rFonts w:ascii="Bookman Old Style" w:hAnsi="Bookman Old Style"/>
          <w:color w:val="5E503E" w:themeColor="accent6" w:themeShade="80"/>
          <w:sz w:val="24"/>
          <w:szCs w:val="24"/>
        </w:rPr>
      </w:pPr>
      <w:r>
        <w:rPr>
          <w:rFonts w:ascii="Bookman Old Style" w:hAnsi="Bookman Old Style"/>
          <w:color w:val="5E503E" w:themeColor="accent6" w:themeShade="80"/>
          <w:sz w:val="24"/>
          <w:szCs w:val="24"/>
        </w:rPr>
        <w:t>Training Commission,</w:t>
      </w:r>
    </w:p>
    <w:p w14:paraId="1CAD4202" w14:textId="77777777" w:rsidR="00A32320" w:rsidRDefault="00A32320" w:rsidP="0013524C">
      <w:pPr>
        <w:spacing w:after="0" w:line="240" w:lineRule="auto"/>
        <w:ind w:right="-1372"/>
        <w:rPr>
          <w:rFonts w:ascii="Bookman Old Style" w:hAnsi="Bookman Old Style"/>
          <w:color w:val="5E503E" w:themeColor="accent6" w:themeShade="80"/>
          <w:sz w:val="24"/>
          <w:szCs w:val="24"/>
        </w:rPr>
      </w:pPr>
      <w:r>
        <w:rPr>
          <w:rFonts w:ascii="Bookman Old Style" w:hAnsi="Bookman Old Style"/>
          <w:color w:val="5E503E" w:themeColor="accent6" w:themeShade="80"/>
          <w:sz w:val="24"/>
          <w:szCs w:val="24"/>
        </w:rPr>
        <w:t>Govt. of Pakistan</w:t>
      </w:r>
    </w:p>
    <w:p w14:paraId="27529F36" w14:textId="73698F43" w:rsidR="005E2C36" w:rsidRDefault="00A32320" w:rsidP="00A32320">
      <w:pPr>
        <w:spacing w:after="0" w:line="240" w:lineRule="auto"/>
        <w:ind w:right="-1372"/>
        <w:rPr>
          <w:rFonts w:ascii="Bookman Old Style" w:hAnsi="Bookman Old Style"/>
          <w:color w:val="5E503E" w:themeColor="accent6" w:themeShade="80"/>
          <w:sz w:val="24"/>
          <w:szCs w:val="24"/>
        </w:rPr>
      </w:pPr>
      <w:r w:rsidRPr="00A32320">
        <w:rPr>
          <w:rFonts w:ascii="Bookman Old Style" w:hAnsi="Bookman Old Style"/>
          <w:color w:val="5E503E" w:themeColor="accent6" w:themeShade="80"/>
          <w:sz w:val="24"/>
          <w:szCs w:val="24"/>
        </w:rPr>
        <w:t> 0800 888 66 </w:t>
      </w:r>
      <w:hyperlink r:id="rId35" w:history="1">
        <w:r w:rsidR="005E2C36" w:rsidRPr="005F7914">
          <w:rPr>
            <w:rStyle w:val="Hyperlink"/>
            <w:rFonts w:ascii="Bookman Old Style" w:hAnsi="Bookman Old Style"/>
            <w:sz w:val="24"/>
            <w:szCs w:val="24"/>
          </w:rPr>
          <w:t>info@navttc.gov.pk</w:t>
        </w:r>
      </w:hyperlink>
    </w:p>
    <w:p w14:paraId="33A9EFE8" w14:textId="77777777" w:rsidR="00875FAB" w:rsidRDefault="00875FAB" w:rsidP="00A32320">
      <w:pPr>
        <w:spacing w:after="0" w:line="240" w:lineRule="auto"/>
        <w:ind w:right="-1372"/>
        <w:rPr>
          <w:rFonts w:ascii="Bookman Old Style" w:hAnsi="Bookman Old Style"/>
          <w:color w:val="5E503E" w:themeColor="accent6" w:themeShade="80"/>
          <w:sz w:val="24"/>
          <w:szCs w:val="24"/>
        </w:rPr>
      </w:pPr>
    </w:p>
    <w:p w14:paraId="6F6816C5" w14:textId="56416F2B" w:rsidR="0013524C" w:rsidRPr="00660249" w:rsidRDefault="0013524C" w:rsidP="00A32320">
      <w:pPr>
        <w:spacing w:after="0" w:line="240" w:lineRule="auto"/>
        <w:ind w:right="-1372"/>
        <w:rPr>
          <w:rFonts w:ascii="Bookman Old Style" w:hAnsi="Bookman Old Style"/>
          <w:b/>
          <w:bCs/>
          <w:color w:val="5E503E" w:themeColor="accent6" w:themeShade="80"/>
          <w:sz w:val="24"/>
          <w:szCs w:val="16"/>
        </w:rPr>
      </w:pPr>
      <w:r>
        <w:rPr>
          <w:rFonts w:ascii="Bookman Old Style" w:hAnsi="Bookman Old Style"/>
          <w:color w:val="5E503E" w:themeColor="accent6" w:themeShade="80"/>
          <w:sz w:val="24"/>
          <w:szCs w:val="24"/>
        </w:rPr>
        <w:t xml:space="preserve"> </w:t>
      </w:r>
      <w:r>
        <w:rPr>
          <w:rFonts w:ascii="Bookman Old Style" w:hAnsi="Bookman Old Style"/>
          <w:b/>
          <w:bCs/>
          <w:color w:val="5E503E" w:themeColor="accent6" w:themeShade="80"/>
          <w:sz w:val="24"/>
          <w:szCs w:val="16"/>
        </w:rPr>
        <w:tab/>
      </w:r>
    </w:p>
    <w:p w14:paraId="55AF8157" w14:textId="2F8D33E8" w:rsidR="00660249" w:rsidRDefault="00660249" w:rsidP="0013524C">
      <w:pPr>
        <w:spacing w:after="0" w:line="240" w:lineRule="auto"/>
        <w:ind w:right="-1372"/>
        <w:rPr>
          <w:rFonts w:ascii="Bookman Old Style" w:hAnsi="Bookman Old Style"/>
          <w:color w:val="5E503E" w:themeColor="accent6" w:themeShade="80"/>
          <w:sz w:val="24"/>
          <w:szCs w:val="24"/>
        </w:rPr>
      </w:pPr>
      <w:r w:rsidRPr="00660249">
        <w:rPr>
          <w:rFonts w:ascii="Bookman Old Style" w:hAnsi="Bookman Old Style"/>
          <w:b/>
          <w:color w:val="5E503E" w:themeColor="accent6" w:themeShade="80"/>
          <w:sz w:val="24"/>
          <w:szCs w:val="24"/>
        </w:rPr>
        <w:t>Certificate</w:t>
      </w:r>
      <w:r w:rsidR="005E2C36">
        <w:rPr>
          <w:rFonts w:ascii="Bookman Old Style" w:hAnsi="Bookman Old Style"/>
          <w:b/>
          <w:color w:val="5E503E" w:themeColor="accent6" w:themeShade="80"/>
          <w:sz w:val="24"/>
          <w:szCs w:val="24"/>
        </w:rPr>
        <w:t xml:space="preserve"> by</w:t>
      </w:r>
    </w:p>
    <w:p w14:paraId="1C85DF18" w14:textId="39742B74" w:rsidR="00660249" w:rsidRPr="005E2C36" w:rsidRDefault="005E2C36" w:rsidP="0013524C">
      <w:pPr>
        <w:spacing w:after="0" w:line="240" w:lineRule="auto"/>
        <w:ind w:right="-1372"/>
        <w:rPr>
          <w:rFonts w:ascii="Bookman Old Style" w:hAnsi="Bookman Old Style"/>
          <w:b/>
          <w:color w:val="5E503E" w:themeColor="accent6" w:themeShade="80"/>
          <w:sz w:val="24"/>
          <w:szCs w:val="24"/>
        </w:rPr>
      </w:pPr>
      <w:proofErr w:type="spellStart"/>
      <w:r w:rsidRPr="005E2C36">
        <w:rPr>
          <w:rFonts w:ascii="Bookman Old Style" w:hAnsi="Bookman Old Style"/>
          <w:b/>
          <w:color w:val="5E503E" w:themeColor="accent6" w:themeShade="80"/>
          <w:sz w:val="24"/>
          <w:szCs w:val="24"/>
        </w:rPr>
        <w:t>Takamol</w:t>
      </w:r>
      <w:proofErr w:type="spellEnd"/>
      <w:r w:rsidRPr="005E2C36">
        <w:rPr>
          <w:rFonts w:ascii="Bookman Old Style" w:hAnsi="Bookman Old Style"/>
          <w:b/>
          <w:color w:val="5E503E" w:themeColor="accent6" w:themeShade="80"/>
          <w:sz w:val="24"/>
          <w:szCs w:val="24"/>
        </w:rPr>
        <w:t xml:space="preserve"> Company for business services</w:t>
      </w:r>
      <w:r w:rsidRPr="005E2C36">
        <w:rPr>
          <w:rFonts w:ascii="Bookman Old Style" w:hAnsi="Bookman Old Style"/>
          <w:b/>
          <w:color w:val="5E503E" w:themeColor="accent6" w:themeShade="80"/>
          <w:sz w:val="24"/>
          <w:szCs w:val="24"/>
        </w:rPr>
        <w:tab/>
      </w:r>
      <w:r w:rsidR="00875FAB">
        <w:rPr>
          <w:rFonts w:ascii="Bookman Old Style" w:hAnsi="Bookman Old Style"/>
          <w:b/>
          <w:color w:val="5E503E" w:themeColor="accent6" w:themeShade="80"/>
          <w:sz w:val="24"/>
          <w:szCs w:val="24"/>
        </w:rPr>
        <w:tab/>
      </w:r>
      <w:r w:rsidRPr="005E2C36">
        <w:rPr>
          <w:rFonts w:ascii="Bookman Old Style" w:hAnsi="Bookman Old Style"/>
          <w:b/>
          <w:color w:val="5E503E" w:themeColor="accent6" w:themeShade="80"/>
          <w:sz w:val="24"/>
          <w:szCs w:val="24"/>
        </w:rPr>
        <w:t>Feb 2025</w:t>
      </w:r>
    </w:p>
    <w:p w14:paraId="58B23767" w14:textId="226579A1" w:rsidR="005E2C36" w:rsidRDefault="005E2C36" w:rsidP="0013524C">
      <w:pPr>
        <w:spacing w:after="0" w:line="240" w:lineRule="auto"/>
        <w:ind w:right="-1372"/>
        <w:rPr>
          <w:rFonts w:ascii="Bookman Old Style" w:hAnsi="Bookman Old Style"/>
          <w:color w:val="5E503E" w:themeColor="accent6" w:themeShade="80"/>
          <w:sz w:val="24"/>
          <w:szCs w:val="24"/>
        </w:rPr>
      </w:pPr>
      <w:r>
        <w:rPr>
          <w:rFonts w:ascii="Bookman Old Style" w:hAnsi="Bookman Old Style"/>
          <w:color w:val="5E503E" w:themeColor="accent6" w:themeShade="80"/>
          <w:sz w:val="24"/>
          <w:szCs w:val="24"/>
        </w:rPr>
        <w:t xml:space="preserve">Abi </w:t>
      </w:r>
      <w:proofErr w:type="spellStart"/>
      <w:r>
        <w:rPr>
          <w:rFonts w:ascii="Bookman Old Style" w:hAnsi="Bookman Old Style"/>
          <w:color w:val="5E503E" w:themeColor="accent6" w:themeShade="80"/>
          <w:sz w:val="24"/>
          <w:szCs w:val="24"/>
        </w:rPr>
        <w:t>Jafar</w:t>
      </w:r>
      <w:proofErr w:type="spellEnd"/>
      <w:r>
        <w:rPr>
          <w:rFonts w:ascii="Bookman Old Style" w:hAnsi="Bookman Old Style"/>
          <w:color w:val="5E503E" w:themeColor="accent6" w:themeShade="80"/>
          <w:sz w:val="24"/>
          <w:szCs w:val="24"/>
        </w:rPr>
        <w:t xml:space="preserve"> Mansour ST, RIYADH B4 Granada</w:t>
      </w:r>
    </w:p>
    <w:p w14:paraId="29F7C884" w14:textId="196566C8" w:rsidR="005E2C36" w:rsidRDefault="005E2C36" w:rsidP="0013524C">
      <w:pPr>
        <w:spacing w:after="0" w:line="240" w:lineRule="auto"/>
        <w:ind w:right="-1372"/>
        <w:rPr>
          <w:rFonts w:ascii="Bookman Old Style" w:hAnsi="Bookman Old Style"/>
          <w:color w:val="5E503E" w:themeColor="accent6" w:themeShade="80"/>
          <w:sz w:val="24"/>
          <w:szCs w:val="24"/>
        </w:rPr>
      </w:pPr>
      <w:r>
        <w:rPr>
          <w:rFonts w:ascii="Bookman Old Style" w:hAnsi="Bookman Old Style"/>
          <w:color w:val="5E503E" w:themeColor="accent6" w:themeShade="80"/>
          <w:sz w:val="24"/>
          <w:szCs w:val="24"/>
        </w:rPr>
        <w:t>Qasis,13241 Saudi Arabia</w:t>
      </w:r>
      <w:r w:rsidR="00875FAB">
        <w:rPr>
          <w:rFonts w:ascii="Bookman Old Style" w:hAnsi="Bookman Old Style"/>
          <w:color w:val="5E503E" w:themeColor="accent6" w:themeShade="80"/>
          <w:sz w:val="24"/>
          <w:szCs w:val="24"/>
        </w:rPr>
        <w:t>.</w:t>
      </w:r>
    </w:p>
    <w:p w14:paraId="6224D5C7" w14:textId="77777777" w:rsidR="00875FAB" w:rsidRDefault="00875FAB" w:rsidP="0013524C">
      <w:pPr>
        <w:spacing w:after="0" w:line="240" w:lineRule="auto"/>
        <w:ind w:right="-1372"/>
        <w:rPr>
          <w:rFonts w:ascii="Bookman Old Style" w:hAnsi="Bookman Old Style"/>
          <w:color w:val="5E503E" w:themeColor="accent6" w:themeShade="80"/>
          <w:sz w:val="24"/>
          <w:szCs w:val="24"/>
        </w:rPr>
      </w:pPr>
      <w:bookmarkStart w:id="0" w:name="_GoBack"/>
      <w:bookmarkEnd w:id="0"/>
    </w:p>
    <w:p w14:paraId="664F61D6" w14:textId="77777777" w:rsidR="005E2C36" w:rsidRDefault="005E2C36" w:rsidP="0013524C">
      <w:pPr>
        <w:spacing w:after="0" w:line="240" w:lineRule="auto"/>
        <w:ind w:right="-1372"/>
        <w:rPr>
          <w:rFonts w:ascii="Bookman Old Style" w:hAnsi="Bookman Old Style"/>
          <w:color w:val="5E503E" w:themeColor="accent6" w:themeShade="80"/>
          <w:sz w:val="24"/>
          <w:szCs w:val="24"/>
        </w:rPr>
      </w:pPr>
    </w:p>
    <w:p w14:paraId="0BDDAAA4" w14:textId="77777777" w:rsidR="00761FD2" w:rsidRPr="004B4675" w:rsidRDefault="00761FD2" w:rsidP="00875FAB">
      <w:pPr>
        <w:pStyle w:val="Title"/>
        <w:ind w:left="2880"/>
        <w:rPr>
          <w:rFonts w:ascii="Bookman Old Style" w:hAnsi="Bookman Old Style"/>
          <w:b/>
          <w:bCs/>
          <w:sz w:val="28"/>
          <w:szCs w:val="2"/>
          <w:u w:val="single"/>
        </w:rPr>
      </w:pPr>
      <w:r>
        <w:rPr>
          <w:rFonts w:ascii="Bookman Old Style" w:hAnsi="Bookman Old Style"/>
          <w:b/>
          <w:bCs/>
          <w:sz w:val="28"/>
          <w:szCs w:val="2"/>
          <w:u w:val="single"/>
        </w:rPr>
        <w:t>OWNER OF WORKSHOP: -</w:t>
      </w:r>
    </w:p>
    <w:p w14:paraId="51E81664" w14:textId="77777777" w:rsidR="00761FD2" w:rsidRDefault="00761FD2" w:rsidP="00875FAB">
      <w:pPr>
        <w:spacing w:after="0" w:line="240" w:lineRule="auto"/>
        <w:ind w:left="2880" w:right="-1372"/>
        <w:rPr>
          <w:rFonts w:ascii="Bookman Old Style" w:hAnsi="Bookman Old Style"/>
          <w:b/>
          <w:bCs/>
          <w:color w:val="5E503E" w:themeColor="accent6" w:themeShade="80"/>
          <w:sz w:val="24"/>
          <w:szCs w:val="16"/>
        </w:rPr>
      </w:pPr>
      <w:r>
        <w:rPr>
          <w:rFonts w:ascii="Bookman Old Style" w:hAnsi="Bookman Old Style"/>
          <w:b/>
          <w:bCs/>
          <w:color w:val="5E503E" w:themeColor="accent6" w:themeShade="80"/>
          <w:sz w:val="24"/>
          <w:szCs w:val="16"/>
        </w:rPr>
        <w:t xml:space="preserve">Noor </w:t>
      </w:r>
      <w:r w:rsidRPr="00AA2547">
        <w:rPr>
          <w:rFonts w:ascii="Bookman Old Style" w:hAnsi="Bookman Old Style"/>
          <w:b/>
          <w:bCs/>
          <w:color w:val="5E503E" w:themeColor="accent6" w:themeShade="80"/>
          <w:sz w:val="24"/>
          <w:szCs w:val="16"/>
        </w:rPr>
        <w:t xml:space="preserve">Auto Electrician &amp; </w:t>
      </w:r>
      <w:r>
        <w:rPr>
          <w:rFonts w:ascii="Bookman Old Style" w:hAnsi="Bookman Old Style"/>
          <w:b/>
          <w:bCs/>
          <w:color w:val="5E503E" w:themeColor="accent6" w:themeShade="80"/>
          <w:sz w:val="24"/>
          <w:szCs w:val="16"/>
        </w:rPr>
        <w:tab/>
      </w:r>
      <w:r>
        <w:rPr>
          <w:rFonts w:ascii="Bookman Old Style" w:hAnsi="Bookman Old Style"/>
          <w:b/>
          <w:bCs/>
          <w:color w:val="5E503E" w:themeColor="accent6" w:themeShade="80"/>
          <w:sz w:val="24"/>
          <w:szCs w:val="16"/>
        </w:rPr>
        <w:tab/>
        <w:t>Present</w:t>
      </w:r>
    </w:p>
    <w:p w14:paraId="4FAFD8BD" w14:textId="77777777" w:rsidR="00761FD2" w:rsidRDefault="00761FD2" w:rsidP="00875FAB">
      <w:pPr>
        <w:spacing w:after="0" w:line="240" w:lineRule="auto"/>
        <w:ind w:left="2880" w:right="-1372"/>
        <w:rPr>
          <w:rFonts w:ascii="Bookman Old Style" w:hAnsi="Bookman Old Style"/>
          <w:b/>
          <w:bCs/>
          <w:color w:val="5E503E" w:themeColor="accent6" w:themeShade="80"/>
          <w:sz w:val="24"/>
          <w:szCs w:val="16"/>
        </w:rPr>
      </w:pPr>
      <w:r w:rsidRPr="00AA2547">
        <w:rPr>
          <w:rFonts w:ascii="Bookman Old Style" w:hAnsi="Bookman Old Style"/>
          <w:b/>
          <w:bCs/>
          <w:color w:val="5E503E" w:themeColor="accent6" w:themeShade="80"/>
          <w:sz w:val="24"/>
          <w:szCs w:val="16"/>
        </w:rPr>
        <w:t>A</w:t>
      </w:r>
      <w:r>
        <w:rPr>
          <w:rFonts w:ascii="Bookman Old Style" w:hAnsi="Bookman Old Style"/>
          <w:b/>
          <w:bCs/>
          <w:color w:val="5E503E" w:themeColor="accent6" w:themeShade="80"/>
          <w:sz w:val="24"/>
          <w:szCs w:val="16"/>
        </w:rPr>
        <w:t>C</w:t>
      </w:r>
      <w:r w:rsidRPr="00AA2547">
        <w:rPr>
          <w:rFonts w:ascii="Bookman Old Style" w:hAnsi="Bookman Old Style"/>
          <w:b/>
          <w:bCs/>
          <w:color w:val="5E503E" w:themeColor="accent6" w:themeShade="80"/>
          <w:sz w:val="24"/>
          <w:szCs w:val="16"/>
        </w:rPr>
        <w:t xml:space="preserve"> Mechanic</w:t>
      </w:r>
      <w:r>
        <w:rPr>
          <w:rFonts w:ascii="Bookman Old Style" w:hAnsi="Bookman Old Style"/>
          <w:b/>
          <w:bCs/>
          <w:color w:val="5E503E" w:themeColor="accent6" w:themeShade="80"/>
          <w:sz w:val="24"/>
          <w:szCs w:val="16"/>
        </w:rPr>
        <w:tab/>
      </w:r>
    </w:p>
    <w:p w14:paraId="281A9F68" w14:textId="77777777" w:rsidR="00761FD2" w:rsidRDefault="00761FD2" w:rsidP="00875FAB">
      <w:pPr>
        <w:spacing w:after="0" w:line="240" w:lineRule="auto"/>
        <w:ind w:left="2880" w:right="-1372"/>
        <w:rPr>
          <w:rFonts w:ascii="Bookman Old Style" w:hAnsi="Bookman Old Style"/>
          <w:color w:val="5E503E" w:themeColor="accent6" w:themeShade="80"/>
          <w:sz w:val="24"/>
          <w:szCs w:val="24"/>
        </w:rPr>
      </w:pPr>
      <w:r>
        <w:rPr>
          <w:rFonts w:ascii="Bookman Old Style" w:hAnsi="Bookman Old Style"/>
          <w:color w:val="5E503E" w:themeColor="accent6" w:themeShade="80"/>
          <w:sz w:val="24"/>
          <w:szCs w:val="24"/>
        </w:rPr>
        <w:t>Lalamusa, Gujrat</w:t>
      </w:r>
    </w:p>
    <w:p w14:paraId="4F690B27" w14:textId="77777777" w:rsidR="00761FD2" w:rsidRDefault="00761FD2" w:rsidP="0013524C">
      <w:pPr>
        <w:spacing w:after="0" w:line="240" w:lineRule="auto"/>
        <w:ind w:right="-1372"/>
        <w:rPr>
          <w:rFonts w:ascii="Bookman Old Style" w:hAnsi="Bookman Old Style"/>
          <w:color w:val="5E503E" w:themeColor="accent6" w:themeShade="80"/>
          <w:sz w:val="24"/>
          <w:szCs w:val="24"/>
        </w:rPr>
      </w:pPr>
    </w:p>
    <w:p w14:paraId="7AF3292F" w14:textId="77777777" w:rsidR="0013524C" w:rsidRPr="00870637" w:rsidRDefault="0013524C" w:rsidP="007D3E78">
      <w:pPr>
        <w:pStyle w:val="ListParagraph"/>
        <w:ind w:right="-1233" w:firstLine="0"/>
        <w:jc w:val="both"/>
        <w:rPr>
          <w:rFonts w:ascii="Bookman Old Style" w:hAnsi="Bookman Old Style"/>
          <w:sz w:val="24"/>
          <w:szCs w:val="24"/>
        </w:rPr>
      </w:pPr>
    </w:p>
    <w:p w14:paraId="24D27748" w14:textId="32DF4430" w:rsidR="00E67137" w:rsidRDefault="00E67137" w:rsidP="006B7D10">
      <w:pPr>
        <w:spacing w:after="200" w:line="276" w:lineRule="auto"/>
      </w:pPr>
    </w:p>
    <w:sectPr w:rsidR="00E67137" w:rsidSect="00875FAB">
      <w:headerReference w:type="even" r:id="rId36"/>
      <w:headerReference w:type="default" r:id="rId37"/>
      <w:footerReference w:type="even" r:id="rId38"/>
      <w:footerReference w:type="default" r:id="rId39"/>
      <w:pgSz w:w="12240" w:h="20160" w:code="5"/>
      <w:pgMar w:top="426" w:right="474" w:bottom="567" w:left="180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B5C0C" w14:textId="77777777" w:rsidR="00471C8A" w:rsidRDefault="00471C8A">
      <w:pPr>
        <w:spacing w:after="0" w:line="240" w:lineRule="auto"/>
      </w:pPr>
      <w:r>
        <w:separator/>
      </w:r>
    </w:p>
  </w:endnote>
  <w:endnote w:type="continuationSeparator" w:id="0">
    <w:p w14:paraId="0B144296" w14:textId="77777777" w:rsidR="00471C8A" w:rsidRDefault="00471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8B783" w14:textId="77777777" w:rsidR="00E67137" w:rsidRDefault="00471C8A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39F19BE" wp14:editId="09AB4E77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3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F86716" w14:textId="77777777" w:rsidR="00E67137" w:rsidRDefault="00E6713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039F19BE" id="_x0000_s1036" style="position:absolute;margin-left:0;margin-top:0;width:55.1pt;height:11in;z-index:-251642880;visibility:visible;mso-wrap-style:square;mso-width-percent:90;mso-height-percent:1000;mso-left-percent:0;mso-wrap-distance-left:9pt;mso-wrap-distance-top:0;mso-wrap-distance-right:9pt;mso-wrap-distance-bottom:0;mso-position-horizontal-relative:page;mso-position-vertical:center;mso-position-vertical-relative:page;mso-width-percent:90;mso-height-percent:1000;mso-lef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" fillcolor="#675e47 [3215]" stroked="f" strokeweight="2pt">
              <v:textbox>
                <w:txbxContent>
                  <w:p w14:paraId="28F86716" w14:textId="77777777" w:rsidR="00E67137" w:rsidRDefault="00E67137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0BEDE6CD" wp14:editId="40BC0975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10368915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3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CC7569F" w14:textId="77777777" w:rsidR="00E67137" w:rsidRDefault="00E67137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0BEDE6CD" id="_x0000_s1037" style="position:absolute;margin-left:0;margin-top:0;width:55.1pt;height:71.3pt;z-index:-251641856;visibility:visible;mso-wrap-style:square;mso-width-percent:90;mso-height-percent:90;mso-left-percent:0;mso-top-percent:810;mso-wrap-distance-left:9pt;mso-wrap-distance-top:0;mso-wrap-distance-right:9pt;mso-wrap-distance-bottom:0;mso-position-horizontal-relative:page;mso-position-vertical-relative:page;mso-width-percent:90;mso-height-percent:90;mso-left-percent: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" fillcolor="#a9a57c [3204]" stroked="f" strokeweight="2pt">
              <v:textbox>
                <w:txbxContent>
                  <w:p w14:paraId="3CC7569F" w14:textId="77777777" w:rsidR="00E67137" w:rsidRDefault="00E67137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8C3B62F" wp14:editId="5730D308">
              <wp:simplePos x="0" y="0"/>
              <mc:AlternateContent>
                <mc:Choice Requires="wp14">
                  <wp:positionH relativeFrom="page">
                    <wp14:pctPosHOffset>2500</wp14:pctPosHOffset>
                  </wp:positionH>
                </mc:Choice>
                <mc:Fallback>
                  <wp:positionH relativeFrom="page">
                    <wp:posOffset>194310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83500</wp14:pctPosVOffset>
                  </wp:positionV>
                </mc:Choice>
                <mc:Fallback>
                  <wp:positionV relativeFrom="page">
                    <wp:posOffset>10688955</wp:posOffset>
                  </wp:positionV>
                </mc:Fallback>
              </mc:AlternateContent>
              <wp:extent cx="457200" cy="365760"/>
              <wp:effectExtent l="0" t="0" r="0" b="0"/>
              <wp:wrapNone/>
              <wp:docPr id="34" name="Double Bracke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65760"/>
                      </a:xfrm>
                      <a:prstGeom prst="bracketPair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14:paraId="75C948C1" w14:textId="77777777" w:rsidR="00E67137" w:rsidRDefault="00471C8A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instrText xml:space="preserve"> PAGE    \* MERGEFORMAT 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4"/>
                              <w:szCs w:val="20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8C3B62F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Double Bracket 7" o:spid="_x0000_s1038" type="#_x0000_t185" style="position:absolute;margin-left:0;margin-top:0;width:36pt;height:28.8pt;z-index:251675648;visibility:visible;mso-wrap-style:square;mso-width-percent:0;mso-height-percent:0;mso-left-percent:25;mso-top-percent:835;mso-wrap-distance-left:9pt;mso-wrap-distance-top:0;mso-wrap-distance-right:9pt;mso-wrap-distance-bottom:0;mso-position-horizontal-relative:page;mso-position-vertical-relative:page;mso-width-percent:0;mso-height-percent:0;mso-left-percent:25;mso-top-percent:83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" filled="t" fillcolor="#a9a57c [3204]" strokecolor="white [3212]" strokeweight="1pt">
              <v:path arrowok="t"/>
              <v:textbox inset="0,,0">
                <w:txbxContent>
                  <w:p w14:paraId="75C948C1" w14:textId="77777777" w:rsidR="00E67137" w:rsidRDefault="00000000">
                    <w:pPr>
                      <w:jc w:val="center"/>
                      <w:rPr>
                        <w:color w:val="FFFFFF" w:themeColor="background1"/>
                        <w:sz w:val="24"/>
                        <w:szCs w:val="20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instrText xml:space="preserve"> PAGE    \* MERGEFORMAT </w:instrTex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4"/>
                        <w:szCs w:val="20"/>
                      </w:rPr>
                      <w:t>2</w: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A05C2" w14:textId="77777777" w:rsidR="00E67137" w:rsidRDefault="00471C8A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71CCF53" wp14:editId="774A4877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2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C401F31" w14:textId="77777777" w:rsidR="00E67137" w:rsidRDefault="00E6713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071CCF53" id="_x0000_s1039" style="position:absolute;margin-left:0;margin-top:0;width:55.1pt;height:11in;z-index:-251652096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" fillcolor="#675e47 [3215]" stroked="f" strokeweight="2pt">
              <v:textbox>
                <w:txbxContent>
                  <w:p w14:paraId="7C401F31" w14:textId="77777777" w:rsidR="00E67137" w:rsidRDefault="00E67137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7CAE89A" wp14:editId="3E4A4106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10368915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2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4F3775" w14:textId="77777777" w:rsidR="00E67137" w:rsidRDefault="00E67137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7CAE89A" id="_x0000_s1040" style="position:absolute;margin-left:0;margin-top:0;width:55.1pt;height:71.3pt;z-index:-251651072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" fillcolor="#a9a57c [3204]" stroked="f" strokeweight="2pt">
              <v:textbox>
                <w:txbxContent>
                  <w:p w14:paraId="7B4F3775" w14:textId="77777777" w:rsidR="00E67137" w:rsidRDefault="00E67137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1AD5E5E" wp14:editId="330A1829">
              <wp:simplePos x="0" y="0"/>
              <mc:AlternateContent>
                <mc:Choice Requires="wp14">
                  <wp:positionH relativeFrom="page">
                    <wp14:pctPosHOffset>91700</wp14:pctPosHOffset>
                  </wp:positionH>
                </mc:Choice>
                <mc:Fallback>
                  <wp:positionH relativeFrom="page">
                    <wp:posOffset>7127240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83500</wp14:pctPosVOffset>
                  </wp:positionV>
                </mc:Choice>
                <mc:Fallback>
                  <wp:positionV relativeFrom="page">
                    <wp:posOffset>10688955</wp:posOffset>
                  </wp:positionV>
                </mc:Fallback>
              </mc:AlternateContent>
              <wp:extent cx="457200" cy="365760"/>
              <wp:effectExtent l="0" t="0" r="0" b="0"/>
              <wp:wrapNone/>
              <wp:docPr id="27" name="Double Bracke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65760"/>
                      </a:xfrm>
                      <a:prstGeom prst="bracketPair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14:paraId="511D4104" w14:textId="1AF80F6B" w:rsidR="00E67137" w:rsidRDefault="00471C8A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instrText xml:space="preserve"> PAGE    \* MERGEFORMAT 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separate"/>
                          </w:r>
                          <w:r w:rsidR="00875FAB">
                            <w:rPr>
                              <w:noProof/>
                              <w:color w:val="FFFFFF" w:themeColor="background1"/>
                              <w:sz w:val="24"/>
                              <w:szCs w:val="20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AD5E5E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41" type="#_x0000_t185" style="position:absolute;margin-left:0;margin-top:0;width:36pt;height:28.8pt;z-index:251666432;visibility:visible;mso-wrap-style:square;mso-width-percent:0;mso-height-percent:0;mso-left-percent:917;mso-top-percent:835;mso-wrap-distance-left:9pt;mso-wrap-distance-top:0;mso-wrap-distance-right:9pt;mso-wrap-distance-bottom:0;mso-position-horizontal-relative:page;mso-position-vertical-relative:page;mso-width-percent:0;mso-height-percent:0;mso-left-percent:917;mso-top-percent:83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" filled="t" fillcolor="#a9a57c [3204]" strokecolor="white [3212]" strokeweight="1pt">
              <v:path arrowok="t"/>
              <v:textbox inset="0,,0">
                <w:txbxContent>
                  <w:p w14:paraId="511D4104" w14:textId="1AF80F6B" w:rsidR="00E67137" w:rsidRDefault="00471C8A">
                    <w:pPr>
                      <w:jc w:val="center"/>
                      <w:rPr>
                        <w:color w:val="FFFFFF" w:themeColor="background1"/>
                        <w:sz w:val="24"/>
                        <w:szCs w:val="20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instrText xml:space="preserve"> PAGE    \* MERGEFORMAT </w:instrTex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separate"/>
                    </w:r>
                    <w:r w:rsidR="00875FAB">
                      <w:rPr>
                        <w:noProof/>
                        <w:color w:val="FFFFFF" w:themeColor="background1"/>
                        <w:sz w:val="24"/>
                        <w:szCs w:val="20"/>
                      </w:rPr>
                      <w:t>1</w: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F65B0" w14:textId="77777777" w:rsidR="00471C8A" w:rsidRDefault="00471C8A">
      <w:pPr>
        <w:spacing w:after="0" w:line="240" w:lineRule="auto"/>
      </w:pPr>
      <w:r>
        <w:separator/>
      </w:r>
    </w:p>
  </w:footnote>
  <w:footnote w:type="continuationSeparator" w:id="0">
    <w:p w14:paraId="2950AD27" w14:textId="77777777" w:rsidR="00471C8A" w:rsidRDefault="00471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5B628" w14:textId="77777777" w:rsidR="00E67137" w:rsidRDefault="00471C8A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AFDCFF8" wp14:editId="162015BE">
              <wp:simplePos x="0" y="0"/>
              <wp:positionH relativeFrom="page">
                <wp:posOffset>271305</wp:posOffset>
              </wp:positionH>
              <wp:positionV relativeFrom="page">
                <wp:posOffset>2763297</wp:posOffset>
              </wp:positionV>
              <wp:extent cx="411480" cy="4526280"/>
              <wp:effectExtent l="0" t="0" r="0" b="0"/>
              <wp:wrapNone/>
              <wp:docPr id="28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1480" cy="452628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alias w:val="Title"/>
                            <w:id w:val="-1801148763"/>
                            <w:placeholder>
                              <w:docPart w:val="9C18D9456F42454A86124443CBE0E620"/>
                            </w:placeholder>
                            <w:showingPlcHdr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134BDDF3" w14:textId="77777777" w:rsidR="00E67137" w:rsidRDefault="00471C8A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[Type the document title]</w:t>
                              </w:r>
                            </w:p>
                          </w:sdtContent>
                        </w:sdt>
                        <w:p w14:paraId="608E718B" w14:textId="77777777" w:rsidR="00E67137" w:rsidRDefault="00E67137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page">
                <wp14:pctHeight>45000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AFDCFF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0" type="#_x0000_t202" style="position:absolute;margin-left:21.35pt;margin-top:217.6pt;width:32.4pt;height:356.4pt;z-index:251670528;visibility:visible;mso-wrap-style:square;mso-width-percent:50;mso-height-percent:4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4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" fillcolor="#675e47 [3215]" stroked="f" strokeweight=".5pt">
              <v:textbox style="layout-flow:vertical;mso-layout-flow-alt:bottom-to-top">
                <w:txbxContent>
                  <w:sdt>
                    <w:sdtPr>
                      <w:rPr>
                        <w:color w:val="FFFFFF" w:themeColor="background1"/>
                      </w:rPr>
                      <w:alias w:val="Title"/>
                      <w:id w:val="-1801148763"/>
                      <w:placeholder>
                        <w:docPart w:val="9C18D9456F42454A86124443CBE0E620"/>
                      </w:placeholder>
                      <w:showingPlcHdr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14:paraId="134BDDF3" w14:textId="77777777" w:rsidR="00E67137" w:rsidRDefault="00000000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[Type the document title]</w:t>
                        </w:r>
                      </w:p>
                    </w:sdtContent>
                  </w:sdt>
                  <w:p w14:paraId="608E718B" w14:textId="77777777" w:rsidR="00E67137" w:rsidRDefault="00E67137">
                    <w:pPr>
                      <w:jc w:val="center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000000"/>
        <w:lang w:eastAsia="en-US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67EED9C9" wp14:editId="5125E3F6">
              <wp:simplePos x="0" y="0"/>
              <mc:AlternateContent>
                <mc:Choice Requires="wp14">
                  <wp:positionH relativeFrom="page">
                    <wp14:pctPosHOffset>9000</wp14:pctPosHOffset>
                  </wp:positionH>
                </mc:Choice>
                <mc:Fallback>
                  <wp:positionH relativeFrom="page">
                    <wp:posOffset>699135</wp:posOffset>
                  </wp:positionH>
                </mc:Fallback>
              </mc:AlternateContent>
              <wp:positionV relativeFrom="page">
                <wp:align>center</wp:align>
              </wp:positionV>
              <wp:extent cx="7072630" cy="10058400"/>
              <wp:effectExtent l="0" t="0" r="0" b="0"/>
              <wp:wrapNone/>
              <wp:docPr id="29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24ABC750" id="Rectangle 5" o:spid="_x0000_s1026" style="position:absolute;margin-left:0;margin-top:0;width:556.9pt;height:11in;z-index:-251644928;visibility:visible;mso-wrap-style:square;mso-width-percent:910;mso-height-percent:1000;mso-left-percent:90;mso-wrap-distance-left:9pt;mso-wrap-distance-top:0;mso-wrap-distance-right:9pt;mso-wrap-distance-bottom:0;mso-position-horizontal-relative:page;mso-position-vertical:center;mso-position-vertical-relative:page;mso-width-percent:910;mso-height-percent:1000;mso-left-percent:9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" fillcolor="white [2897]" stroked="f" strokeweight="2pt">
              <v:fill color2="#b2b2b2 [2241]" rotate="t" focusposition="13107f,.5" focussize="-13107f" colors="0 white;.75 white;1 #dadada" focus="100%" type="gradientRadial"/>
              <w10:wrap anchorx="page" anchory="page"/>
            </v:rect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35A73C72" wp14:editId="6BC6A05A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10368915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30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E1A47AA" w14:textId="77777777" w:rsidR="00E67137" w:rsidRDefault="00E67137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35A73C72" id="Rectangle 5" o:spid="_x0000_s1031" style="position:absolute;margin-left:0;margin-top:0;width:55.1pt;height:71.3pt;z-index:-251646976;visibility:visible;mso-wrap-style:square;mso-width-percent:90;mso-height-percent:90;mso-left-percent:0;mso-top-percent:810;mso-wrap-distance-left:9pt;mso-wrap-distance-top:0;mso-wrap-distance-right:9pt;mso-wrap-distance-bottom:0;mso-position-horizontal-relative:page;mso-position-vertical-relative:page;mso-width-percent:90;mso-height-percent:90;mso-left-percent: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" fillcolor="#a9a57c [3204]" stroked="f" strokeweight="2pt">
              <v:textbox>
                <w:txbxContent>
                  <w:p w14:paraId="3E1A47AA" w14:textId="77777777" w:rsidR="00E67137" w:rsidRDefault="00E67137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E028CB7" wp14:editId="02DD113D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3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B06FE66" w14:textId="77777777" w:rsidR="00E67137" w:rsidRDefault="00E6713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3E028CB7" id="Rectangle 4" o:spid="_x0000_s1032" style="position:absolute;margin-left:0;margin-top:0;width:55.1pt;height:11in;z-index:-251648000;visibility:visible;mso-wrap-style:square;mso-width-percent:90;mso-height-percent:1000;mso-left-percent:0;mso-wrap-distance-left:9pt;mso-wrap-distance-top:0;mso-wrap-distance-right:9pt;mso-wrap-distance-bottom:0;mso-position-horizontal-relative:page;mso-position-vertical:center;mso-position-vertical-relative:page;mso-width-percent:90;mso-height-percent:1000;mso-lef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" fillcolor="#675e47 [3215]" stroked="f" strokeweight="2pt">
              <v:textbox>
                <w:txbxContent>
                  <w:p w14:paraId="4B06FE66" w14:textId="77777777" w:rsidR="00E67137" w:rsidRDefault="00E67137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D7256" w14:textId="77777777" w:rsidR="00E67137" w:rsidRDefault="00471C8A">
    <w:pPr>
      <w:pStyle w:val="Header"/>
    </w:pPr>
    <w:r>
      <w:rPr>
        <w:noProof/>
        <w:color w:val="000000"/>
        <w:lang w:eastAsia="en-US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5EB12F2" wp14:editId="5642BA30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072630" cy="10058400"/>
              <wp:effectExtent l="0" t="0" r="0" b="0"/>
              <wp:wrapNone/>
              <wp:docPr id="18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58C4F460" id="Rectangle 5" o:spid="_x0000_s1026" style="position:absolute;margin-left:0;margin-top:0;width:556.9pt;height:11in;z-index:-251654144;visibility:visible;mso-wrap-style:square;mso-width-percent:910;mso-height-percent:1000;mso-wrap-distance-left:9pt;mso-wrap-distance-top:0;mso-wrap-distance-right:9pt;mso-wrap-distance-bottom:0;mso-position-horizontal:left;mso-position-horizontal-relative:page;mso-position-vertical:top;mso-position-vertical-relative:page;mso-width-percent:91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" fillcolor="white [2897]" stroked="f" strokeweight="2pt">
              <v:fill color2="#b2b2b2 [2241]" rotate="t" focusposition="13107f,.5" focussize="-13107f" colors="0 white;.75 white;1 #dadada" focus="100%" type="gradientRadial"/>
              <w10:wrap anchorx="page" anchory="page"/>
            </v:rect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ED9FF9" wp14:editId="2F1EF9CF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wp:positionV relativeFrom="page">
                <wp:align>center</wp:align>
              </wp:positionV>
              <wp:extent cx="409575" cy="4526280"/>
              <wp:effectExtent l="0" t="0" r="0" b="0"/>
              <wp:wrapNone/>
              <wp:docPr id="20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452628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alias w:val="Title"/>
                            <w:id w:val="1053362520"/>
                            <w:showingPlcHdr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3728F756" w14:textId="77777777" w:rsidR="00E67137" w:rsidRDefault="00471C8A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[Type the document title]</w:t>
                              </w:r>
                            </w:p>
                          </w:sdtContent>
                        </w:sdt>
                        <w:p w14:paraId="39A56F2A" w14:textId="77777777" w:rsidR="00E67137" w:rsidRDefault="00E67137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page">
                <wp14:pctHeight>45000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8ED9FF9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0;margin-top:0;width:32.25pt;height:356.4pt;z-index:251661312;visibility:visible;mso-wrap-style:square;mso-width-percent:50;mso-height-percent:450;mso-left-percent:910;mso-wrap-distance-left:9pt;mso-wrap-distance-top:0;mso-wrap-distance-right:9pt;mso-wrap-distance-bottom:0;mso-position-horizontal-relative:page;mso-position-vertical:center;mso-position-vertical-relative:page;mso-width-percent:50;mso-height-percent:450;mso-left-percent:91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" fillcolor="#675e47 [3215]" stroked="f" strokeweight=".5pt">
              <v:textbox style="layout-flow:vertical;mso-layout-flow-alt:bottom-to-top">
                <w:txbxContent>
                  <w:sdt>
                    <w:sdtPr>
                      <w:rPr>
                        <w:color w:val="FFFFFF" w:themeColor="background1"/>
                      </w:rPr>
                      <w:alias w:val="Title"/>
                      <w:id w:val="1053362520"/>
                      <w:showingPlcHdr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14:paraId="3728F756" w14:textId="77777777" w:rsidR="00E67137" w:rsidRDefault="00000000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[Type the document title]</w:t>
                        </w:r>
                      </w:p>
                    </w:sdtContent>
                  </w:sdt>
                  <w:p w14:paraId="39A56F2A" w14:textId="77777777" w:rsidR="00E67137" w:rsidRDefault="00E67137">
                    <w:pPr>
                      <w:jc w:val="center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26258AF" wp14:editId="21F10D4A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10368915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2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0571D61" w14:textId="77777777" w:rsidR="00E67137" w:rsidRDefault="00E67137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526258AF" id="_x0000_s1034" style="position:absolute;margin-left:0;margin-top:0;width:55.1pt;height:71.3pt;z-index:-251656192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" fillcolor="#a9a57c [3204]" stroked="f" strokeweight="2pt">
              <v:textbox>
                <w:txbxContent>
                  <w:p w14:paraId="00571D61" w14:textId="77777777" w:rsidR="00E67137" w:rsidRDefault="00E67137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7978FF3" wp14:editId="4C7A1C5E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2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417ADEF" w14:textId="77777777" w:rsidR="00E67137" w:rsidRDefault="00E6713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37978FF3" id="_x0000_s1035" style="position:absolute;margin-left:0;margin-top:0;width:55.1pt;height:11in;z-index:-251657216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" fillcolor="#675e47 [3215]" stroked="f" strokeweight="2pt">
              <v:textbox>
                <w:txbxContent>
                  <w:p w14:paraId="3417ADEF" w14:textId="77777777" w:rsidR="00E67137" w:rsidRDefault="00E67137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360EF8D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House with solid fill" style="width:18pt;height:15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" o:bullet="t">
        <v:imagedata r:id="rId1" o:title="" croptop="-3928f" cropbottom="-3515f"/>
      </v:shape>
    </w:pict>
  </w:numPicBullet>
  <w:abstractNum w:abstractNumId="0" w15:restartNumberingAfterBreak="0">
    <w:nsid w:val="0DF81F7B"/>
    <w:multiLevelType w:val="hybridMultilevel"/>
    <w:tmpl w:val="3244D3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315E5"/>
    <w:multiLevelType w:val="hybridMultilevel"/>
    <w:tmpl w:val="A9D265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598"/>
    <w:rsid w:val="000B1B3B"/>
    <w:rsid w:val="000C7CC8"/>
    <w:rsid w:val="000F2FB8"/>
    <w:rsid w:val="0013524C"/>
    <w:rsid w:val="001420AA"/>
    <w:rsid w:val="0017136C"/>
    <w:rsid w:val="00172C73"/>
    <w:rsid w:val="001A18FB"/>
    <w:rsid w:val="001B7679"/>
    <w:rsid w:val="001F59F9"/>
    <w:rsid w:val="001F6259"/>
    <w:rsid w:val="002A0C8C"/>
    <w:rsid w:val="002A2E89"/>
    <w:rsid w:val="00335598"/>
    <w:rsid w:val="00353A9C"/>
    <w:rsid w:val="00395876"/>
    <w:rsid w:val="003B7B97"/>
    <w:rsid w:val="003E4210"/>
    <w:rsid w:val="003E5950"/>
    <w:rsid w:val="00435288"/>
    <w:rsid w:val="00471C8A"/>
    <w:rsid w:val="004B4675"/>
    <w:rsid w:val="004B61B6"/>
    <w:rsid w:val="004B6775"/>
    <w:rsid w:val="004E303E"/>
    <w:rsid w:val="004F78B5"/>
    <w:rsid w:val="00572529"/>
    <w:rsid w:val="00584104"/>
    <w:rsid w:val="00597522"/>
    <w:rsid w:val="005E2C36"/>
    <w:rsid w:val="00660249"/>
    <w:rsid w:val="00673A9C"/>
    <w:rsid w:val="006975AA"/>
    <w:rsid w:val="006B054B"/>
    <w:rsid w:val="006B7D10"/>
    <w:rsid w:val="006C31AB"/>
    <w:rsid w:val="006C65AF"/>
    <w:rsid w:val="007000EF"/>
    <w:rsid w:val="00761FD2"/>
    <w:rsid w:val="00794449"/>
    <w:rsid w:val="007B0335"/>
    <w:rsid w:val="007D3E78"/>
    <w:rsid w:val="007D711E"/>
    <w:rsid w:val="00817D00"/>
    <w:rsid w:val="008226B5"/>
    <w:rsid w:val="00842E26"/>
    <w:rsid w:val="00870637"/>
    <w:rsid w:val="00875638"/>
    <w:rsid w:val="00875FAB"/>
    <w:rsid w:val="008A6D30"/>
    <w:rsid w:val="008B4C72"/>
    <w:rsid w:val="008E6E24"/>
    <w:rsid w:val="008F5772"/>
    <w:rsid w:val="009153A4"/>
    <w:rsid w:val="00942905"/>
    <w:rsid w:val="00972B68"/>
    <w:rsid w:val="009B333C"/>
    <w:rsid w:val="009B7EFB"/>
    <w:rsid w:val="00A222CC"/>
    <w:rsid w:val="00A32320"/>
    <w:rsid w:val="00A32904"/>
    <w:rsid w:val="00A47FE2"/>
    <w:rsid w:val="00A66C70"/>
    <w:rsid w:val="00AA2547"/>
    <w:rsid w:val="00B00976"/>
    <w:rsid w:val="00B74254"/>
    <w:rsid w:val="00B777E7"/>
    <w:rsid w:val="00BB5DC0"/>
    <w:rsid w:val="00BD48C5"/>
    <w:rsid w:val="00C15082"/>
    <w:rsid w:val="00C32C65"/>
    <w:rsid w:val="00C7351C"/>
    <w:rsid w:val="00D04F33"/>
    <w:rsid w:val="00D33089"/>
    <w:rsid w:val="00D827F7"/>
    <w:rsid w:val="00DF0B48"/>
    <w:rsid w:val="00E26277"/>
    <w:rsid w:val="00E67137"/>
    <w:rsid w:val="00EF0A90"/>
    <w:rsid w:val="00F0191B"/>
    <w:rsid w:val="00F07981"/>
    <w:rsid w:val="00F23357"/>
    <w:rsid w:val="00F25E3D"/>
    <w:rsid w:val="00F5260E"/>
    <w:rsid w:val="00F724F0"/>
    <w:rsid w:val="00F9065A"/>
    <w:rsid w:val="00FD1458"/>
    <w:rsid w:val="00FE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3A18FE"/>
  <w15:docId w15:val="{EE0C047C-3D6F-4AD7-A143-1E788787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6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A9A57C" w:themeColor="accent1"/>
      <w:sz w:val="32"/>
      <w:szCs w:val="28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675E47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848057" w:themeColor="accent1" w:themeShade="B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9A57C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58553A" w:themeColor="accent1" w:themeShade="8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8553A" w:themeColor="accent1" w:themeShade="8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6F654B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6F654B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6F654B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A9A57C" w:themeColor="accent1"/>
      <w:sz w:val="32"/>
      <w:szCs w:val="28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Cs/>
      <w:color w:val="675E47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olor w:val="848057" w:themeColor="accent1" w:themeShade="BF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4C4635" w:themeColor="text2" w:themeShade="BF"/>
      <w:kern w:val="28"/>
      <w:sz w:val="80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4C4635" w:themeColor="text2" w:themeShade="BF"/>
      <w:kern w:val="28"/>
      <w:sz w:val="80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675E47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675E47" w:themeColor="text2"/>
      <w:sz w:val="32"/>
      <w:szCs w:val="24"/>
      <w:lang w:bidi="hi-IN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A9A57C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58553A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58553A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6F654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6F654B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6F654B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675E47" w:themeColor="text2"/>
      <w:spacing w:val="6"/>
      <w:sz w:val="20"/>
      <w:szCs w:val="18"/>
      <w:lang w:bidi="hi-IN"/>
    </w:rPr>
  </w:style>
  <w:style w:type="character" w:styleId="Strong">
    <w:name w:val="Strong"/>
    <w:basedOn w:val="DefaultParagraphFont"/>
    <w:uiPriority w:val="22"/>
    <w:qFormat/>
    <w:rPr>
      <w:b/>
      <w:bCs/>
      <w14:numForm w14:val="oldStyle"/>
    </w:rPr>
  </w:style>
  <w:style w:type="character" w:styleId="Emphasis">
    <w:name w:val="Emphasis"/>
    <w:basedOn w:val="DefaultParagraphFont"/>
    <w:uiPriority w:val="20"/>
    <w:qFormat/>
    <w:rPr>
      <w:i/>
      <w:iCs/>
      <w:color w:val="675E47" w:themeColor="text2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4C4635" w:themeColor="text2" w:themeShade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300" w:lineRule="auto"/>
      <w:ind w:left="720" w:right="720"/>
      <w:jc w:val="center"/>
    </w:pPr>
    <w:rPr>
      <w:rFonts w:asciiTheme="majorHAnsi" w:eastAsiaTheme="minorEastAsia" w:hAnsiTheme="majorHAnsi"/>
      <w:i/>
      <w:iCs/>
      <w:color w:val="A9A57C" w:themeColor="accent1"/>
      <w:sz w:val="24"/>
      <w:lang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inorEastAsia" w:hAnsiTheme="majorHAnsi"/>
      <w:i/>
      <w:iCs/>
      <w:color w:val="A9A57C" w:themeColor="accent1"/>
      <w:sz w:val="24"/>
      <w:lang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A9A57C" w:themeColor="accent1"/>
        <w:left w:val="single" w:sz="36" w:space="8" w:color="A9A57C" w:themeColor="accent1"/>
        <w:bottom w:val="single" w:sz="36" w:space="8" w:color="A9A57C" w:themeColor="accent1"/>
        <w:right w:val="single" w:sz="36" w:space="8" w:color="A9A57C" w:themeColor="accent1"/>
      </w:pBdr>
      <w:shd w:val="clear" w:color="auto" w:fill="A9A57C" w:themeFill="accent1"/>
      <w:spacing w:before="200" w:after="280" w:line="300" w:lineRule="auto"/>
      <w:ind w:left="936" w:right="936"/>
      <w:jc w:val="center"/>
    </w:pPr>
    <w:rPr>
      <w:rFonts w:eastAsiaTheme="minorEastAsia"/>
      <w:b/>
      <w:bCs/>
      <w:i/>
      <w:iCs/>
      <w:color w:val="FFFFFF" w:themeColor="background1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eastAsiaTheme="minorEastAsia"/>
      <w:b/>
      <w:bCs/>
      <w:i/>
      <w:iCs/>
      <w:color w:val="FFFFFF" w:themeColor="background1"/>
      <w:sz w:val="21"/>
      <w:shd w:val="clear" w:color="auto" w:fill="A9A57C" w:themeFill="accent1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A9A57C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9CBEB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9CBEB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64" w:lineRule="auto"/>
      <w:outlineLvl w:val="9"/>
    </w:pPr>
    <w:rPr>
      <w:b/>
      <w:color w:val="848057" w:themeColor="accent1" w:themeShade="BF"/>
      <w:sz w:val="28"/>
      <w14:numForm w14:val="default"/>
    </w:rPr>
  </w:style>
  <w:style w:type="paragraph" w:customStyle="1" w:styleId="PersonalName">
    <w:name w:val="Personal Name"/>
    <w:basedOn w:val="Title"/>
    <w:qFormat/>
    <w:rPr>
      <w:b/>
      <w:sz w:val="28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  <w:rPr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Pr>
      <w:sz w:val="21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sz w:val="21"/>
    </w:rPr>
  </w:style>
  <w:style w:type="character" w:styleId="Hyperlink">
    <w:name w:val="Hyperlink"/>
    <w:basedOn w:val="DefaultParagraphFont"/>
    <w:uiPriority w:val="99"/>
    <w:unhideWhenUsed/>
    <w:rsid w:val="005E2C36"/>
    <w:rPr>
      <w:color w:val="D25814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svg"/><Relationship Id="rId18" Type="http://schemas.openxmlformats.org/officeDocument/2006/relationships/image" Target="media/image7.png"/><Relationship Id="rId26" Type="http://schemas.openxmlformats.org/officeDocument/2006/relationships/image" Target="media/image60.png"/><Relationship Id="rId39" Type="http://schemas.openxmlformats.org/officeDocument/2006/relationships/footer" Target="footer2.xml"/><Relationship Id="rId21" Type="http://schemas.openxmlformats.org/officeDocument/2006/relationships/image" Target="media/image14.svg"/><Relationship Id="rId34" Type="http://schemas.openxmlformats.org/officeDocument/2006/relationships/image" Target="media/image17.pn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image" Target="media/image8.png"/><Relationship Id="rId29" Type="http://schemas.openxmlformats.org/officeDocument/2006/relationships/image" Target="media/image100.png"/><Relationship Id="rId41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svg"/><Relationship Id="rId24" Type="http://schemas.openxmlformats.org/officeDocument/2006/relationships/image" Target="media/image11.png"/><Relationship Id="rId32" Type="http://schemas.openxmlformats.org/officeDocument/2006/relationships/image" Target="media/image15.png"/><Relationship Id="rId37" Type="http://schemas.openxmlformats.org/officeDocument/2006/relationships/header" Target="header2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9.svg"/><Relationship Id="rId23" Type="http://schemas.openxmlformats.org/officeDocument/2006/relationships/image" Target="media/image10.png"/><Relationship Id="rId28" Type="http://schemas.openxmlformats.org/officeDocument/2006/relationships/image" Target="media/image12.png"/><Relationship Id="rId36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svg"/><Relationship Id="rId31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image" Target="media/image80.png"/><Relationship Id="rId30" Type="http://schemas.openxmlformats.org/officeDocument/2006/relationships/image" Target="media/image110.png"/><Relationship Id="rId35" Type="http://schemas.openxmlformats.org/officeDocument/2006/relationships/hyperlink" Target="mailto:info@navttc.gov.pk" TargetMode="External"/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6.png"/><Relationship Id="rId25" Type="http://schemas.openxmlformats.org/officeDocument/2006/relationships/image" Target="media/image40.png"/><Relationship Id="rId33" Type="http://schemas.openxmlformats.org/officeDocument/2006/relationships/image" Target="media/image16.png"/><Relationship Id="rId38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AdjacencyRe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C18D9456F42454A86124443CBE0E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83D42-1D3A-49F8-B97D-BC57EE30FD66}"/>
      </w:docPartPr>
      <w:docPartBody>
        <w:p w:rsidR="006615E0" w:rsidRDefault="001C5F98">
          <w:pPr>
            <w:pStyle w:val="9C18D9456F42454A86124443CBE0E620"/>
          </w:pPr>
          <w:r>
            <w:rPr>
              <w:color w:val="FFFFFF" w:themeColor="background1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0A2"/>
    <w:rsid w:val="001C5F98"/>
    <w:rsid w:val="003E4210"/>
    <w:rsid w:val="006615E0"/>
    <w:rsid w:val="00844AC7"/>
    <w:rsid w:val="008F7922"/>
    <w:rsid w:val="009E407C"/>
    <w:rsid w:val="00A04448"/>
    <w:rsid w:val="00AA60A2"/>
    <w:rsid w:val="00B74254"/>
    <w:rsid w:val="00C234C9"/>
    <w:rsid w:val="00CA4BA5"/>
    <w:rsid w:val="00DA1F2E"/>
    <w:rsid w:val="00E0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5B9BD5" w:themeColor="accent1"/>
      <w:kern w:val="0"/>
      <w:sz w:val="32"/>
      <w:szCs w:val="28"/>
      <w:lang w:val="en-US" w:eastAsia="ja-JP"/>
      <w14:ligatures w14:val="none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44546A" w:themeColor="text2"/>
      <w:kern w:val="0"/>
      <w:sz w:val="28"/>
      <w:szCs w:val="26"/>
      <w:lang w:val="en-US" w:eastAsia="ko-KR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2E74B5" w:themeColor="accent1" w:themeShade="BF"/>
      <w:kern w:val="0"/>
      <w:sz w:val="24"/>
      <w:lang w:val="en-US" w:eastAsia="ko-K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A60A2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5B9BD5" w:themeColor="accent1"/>
      <w:kern w:val="0"/>
      <w:sz w:val="32"/>
      <w:szCs w:val="28"/>
      <w:lang w:val="en-US" w:eastAsia="ja-JP"/>
      <w14:ligatures w14:val="none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Cs/>
      <w:color w:val="44546A" w:themeColor="text2"/>
      <w:kern w:val="0"/>
      <w:sz w:val="28"/>
      <w:szCs w:val="26"/>
      <w:lang w:val="en-US" w:eastAsia="ko-KR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b/>
      <w:bCs/>
      <w:color w:val="2E74B5" w:themeColor="accent1" w:themeShade="BF"/>
      <w:kern w:val="0"/>
      <w:sz w:val="24"/>
      <w:lang w:val="en-US" w:eastAsia="ko-KR"/>
      <w14:ligatures w14:val="none"/>
    </w:rPr>
  </w:style>
  <w:style w:type="paragraph" w:customStyle="1" w:styleId="9C18D9456F42454A86124443CBE0E620">
    <w:name w:val="9C18D9456F42454A86124443CBE0E6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2.jpeg"/></Relationships>
</file>

<file path=word/theme/theme1.xml><?xml version="1.0" encoding="utf-8"?>
<a:theme xmlns:a="http://schemas.openxmlformats.org/drawingml/2006/main" name="Adjacency">
  <a:themeElements>
    <a:clrScheme name="Adjacency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75000">
              <a:schemeClr val="phClr">
                <a:shade val="100000"/>
                <a:satMod val="115000"/>
              </a:schemeClr>
            </a:gs>
            <a:gs pos="100000">
              <a:schemeClr val="phClr">
                <a:shade val="70000"/>
                <a:satMod val="130000"/>
              </a:schemeClr>
            </a:gs>
          </a:gsLst>
          <a:path path="circle">
            <a:fillToRect l="20000" t="50000" r="100000" b="5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7000"/>
              </a:schemeClr>
              <a:schemeClr val="phClr">
                <a:shade val="96000"/>
              </a:schemeClr>
            </a:duotone>
          </a:blip>
          <a:tile tx="0" ty="0" sx="32000" sy="32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70A68-2189-4099-83AD-15648A22F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AdjacencyReport</Template>
  <TotalTime>221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PS to DIG Logistics</dc:creator>
  <cp:lastModifiedBy>Pak</cp:lastModifiedBy>
  <cp:revision>111</cp:revision>
  <dcterms:created xsi:type="dcterms:W3CDTF">2024-04-15T11:00:00Z</dcterms:created>
  <dcterms:modified xsi:type="dcterms:W3CDTF">2025-03-14T18:25:00Z</dcterms:modified>
</cp:coreProperties>
</file>